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701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949"/>
        <w:gridCol w:w="1438"/>
        <w:gridCol w:w="1418"/>
        <w:gridCol w:w="1417"/>
        <w:gridCol w:w="1418"/>
        <w:gridCol w:w="507"/>
        <w:gridCol w:w="910"/>
        <w:gridCol w:w="1093"/>
        <w:gridCol w:w="984"/>
        <w:gridCol w:w="354"/>
        <w:gridCol w:w="160"/>
        <w:gridCol w:w="2031"/>
        <w:gridCol w:w="960"/>
        <w:gridCol w:w="960"/>
        <w:gridCol w:w="960"/>
      </w:tblGrid>
      <w:tr w:rsidR="00DF2383" w:rsidRPr="007C31F4" w14:paraId="2135AF46" w14:textId="77777777" w:rsidTr="003414B1">
        <w:trPr>
          <w:gridAfter w:val="8"/>
          <w:wAfter w:w="7502" w:type="dxa"/>
          <w:trHeight w:val="496"/>
        </w:trPr>
        <w:tc>
          <w:tcPr>
            <w:tcW w:w="11199" w:type="dxa"/>
            <w:gridSpan w:val="8"/>
            <w:tcBorders>
              <w:top w:val="single" w:sz="6" w:space="0" w:color="5B9BD5"/>
              <w:left w:val="single" w:sz="6" w:space="0" w:color="5B9BD5"/>
              <w:bottom w:val="single" w:sz="6" w:space="0" w:color="5B9BD5"/>
              <w:right w:val="single" w:sz="6" w:space="0" w:color="9CC2E5"/>
            </w:tcBorders>
            <w:shd w:val="clear" w:color="auto" w:fill="5B9BD5"/>
            <w:vAlign w:val="center"/>
            <w:hideMark/>
          </w:tcPr>
          <w:p w14:paraId="42D5DABF" w14:textId="32FDA62D" w:rsidR="00DF2383" w:rsidRPr="007C31F4" w:rsidRDefault="00D13A42" w:rsidP="00355AB0">
            <w:pPr>
              <w:spacing w:after="0" w:line="240" w:lineRule="auto"/>
              <w:ind w:left="12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2025 </w:t>
            </w:r>
            <w:r w:rsidR="00827DE2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ARALIK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F2383" w:rsidRPr="007C31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HEMŞİRELİK BÖLÜMÜ ÖĞRENCİ MEMNUNİYET ANKETİ SONUÇLARI </w:t>
            </w:r>
          </w:p>
        </w:tc>
      </w:tr>
      <w:tr w:rsidR="00DF2383" w:rsidRPr="00DF2383" w14:paraId="07804DE2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2391E63A" w14:textId="77777777" w:rsidR="00DF2383" w:rsidRPr="00EA7AAC" w:rsidRDefault="00DF2383" w:rsidP="006F3BBA">
            <w:pPr>
              <w:spacing w:after="0" w:line="240" w:lineRule="auto"/>
              <w:ind w:left="-3186"/>
              <w:rPr>
                <w:rFonts w:ascii="Arial" w:eastAsia="Times New Roman" w:hAnsi="Arial" w:cs="Arial"/>
                <w:color w:val="FFFFFF"/>
                <w:lang w:eastAsia="tr-TR"/>
              </w:rPr>
            </w:pPr>
            <w:bookmarkStart w:id="0" w:name="RANGE!A1:F23"/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Soru</w:t>
            </w:r>
            <w:bookmarkEnd w:id="0"/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F39F1B9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kadın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CFB17F4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  <w:r w:rsidRPr="00EA7AAC">
              <w:rPr>
                <w:rFonts w:ascii="Arial" w:eastAsia="Times New Roman" w:hAnsi="Arial" w:cs="Arial"/>
                <w:color w:val="FFFFFF"/>
                <w:lang w:eastAsia="tr-TR"/>
              </w:rPr>
              <w:t>erkek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7D2CC00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CE8E61A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6DD065EF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70A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5364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B8A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875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1D3E7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FEC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615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2B9F65C0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89EC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Cinsiyetiniz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13E84" w14:textId="085D2F6E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4D8F" w14:textId="7E37CCDF" w:rsidR="00DF2383" w:rsidRPr="00EA7AAC" w:rsidRDefault="00797856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3414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42751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50306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1EAA7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CA9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7027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B6BD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477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2A1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C03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55A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30FB6345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D0F4E6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6F402646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1. Kuşak (Sadece ben)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B094F9B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2. Kuşak (Anne-baba ve Ben)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7F3FB0AA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3. Kuşak (Dede-nine, Anne-baba ve ben)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9697546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E0A9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9241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9FF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336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AF2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BED0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F70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5063B296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C097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Ailenizde kaçıncı kuşak üniversite okuyan kişisiniz ?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B576" w14:textId="5AB82137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3A6C" w14:textId="72FB0990" w:rsidR="00DF2383" w:rsidRPr="00EA7AAC" w:rsidRDefault="00355AB0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  <w:r w:rsidR="003414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810CE" w14:textId="47E0545E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AB4B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2AD9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8F10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368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7B9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21F4F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FB68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993A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714C0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082ECBC3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1BC6FE1C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C0F4067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Hiç memnun değilim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0268D28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 değilim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201F3EC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Kısmen memnunum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2FF78E03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Memnunum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470FC46F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Oldukça memnunum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AAC5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163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17BA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3EDE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544A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7C8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A16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6E55DEB6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BA04E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Kayıtlı olduğunuz programdan memnuniyet düzeyinizi belirtiniz.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871C" w14:textId="194D5168" w:rsidR="00DF2383" w:rsidRPr="00EA7AAC" w:rsidRDefault="00797856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="003414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0E8B" w14:textId="0B529585" w:rsidR="00DF2383" w:rsidRPr="00EA7AAC" w:rsidRDefault="00797856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</w:t>
            </w:r>
            <w:r w:rsidR="003414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CE60" w14:textId="0DA6ED2E" w:rsidR="00DF2383" w:rsidRPr="00EA7AAC" w:rsidRDefault="00355AB0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  <w:r w:rsidR="003414B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1796" w14:textId="0CE7747F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9FBF" w14:textId="00DFF4B6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3C74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EE5B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E616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DA957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5628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1791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0A1D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F2383" w:rsidRPr="00DF2383" w14:paraId="1BD10177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hideMark/>
          </w:tcPr>
          <w:p w14:paraId="6F4DE6B3" w14:textId="77777777" w:rsidR="00DF2383" w:rsidRPr="00EA7AAC" w:rsidRDefault="00DF2383" w:rsidP="006F3B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Soru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1A98412A" w14:textId="4882B86F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</w:t>
            </w:r>
            <w:r w:rsidR="003414B1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içbi</w:t>
            </w: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r zaman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5E089D88" w14:textId="12837AAF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Nadiren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0B9049DE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Bazen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396E8CDC" w14:textId="6357EDE6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Çoğu Zaman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B"/>
            <w:noWrap/>
            <w:vAlign w:val="center"/>
            <w:hideMark/>
          </w:tcPr>
          <w:p w14:paraId="611EAB23" w14:textId="706FF00A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H</w:t>
            </w:r>
            <w:r w:rsidR="003414B1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e</w:t>
            </w:r>
            <w:r w:rsidRPr="00EA7AAC">
              <w:rPr>
                <w:rFonts w:ascii="Times New Roman" w:eastAsia="Times New Roman" w:hAnsi="Times New Roman" w:cs="Times New Roman"/>
                <w:color w:val="FFFFFF"/>
                <w:lang w:eastAsia="tr-TR"/>
              </w:rPr>
              <w:t>r zaman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4809" w14:textId="77777777" w:rsidR="00DF2383" w:rsidRPr="00EA7AAC" w:rsidRDefault="00DF2383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</w:t>
            </w:r>
            <w:r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oplam</w:t>
            </w:r>
            <w:r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Katılım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77CF" w14:textId="58489CF5" w:rsidR="00DF2383" w:rsidRPr="00EA7AAC" w:rsidRDefault="003414B1" w:rsidP="006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Memnuniyet </w:t>
            </w:r>
            <w:r w:rsidR="00DF2383" w:rsidRPr="00DF238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</w:t>
            </w:r>
            <w:r w:rsidR="00DF2383" w:rsidRPr="00EA7AAC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ran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ı</w:t>
            </w:r>
          </w:p>
        </w:tc>
      </w:tr>
      <w:tr w:rsidR="00AC7882" w:rsidRPr="00DF2383" w14:paraId="5F9ED6FE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1EDB9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Öğretim elemanları alanındaki yenilikleri ve gelişmeleri paylaşmaktadır.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B496" w14:textId="78C45E5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1CB49" w14:textId="5E435C8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A5D5" w14:textId="3E39EF7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AF07" w14:textId="6B628E5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606F" w14:textId="4B64362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14158" w14:textId="3014FFC9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4773A" w14:textId="217B82F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61%</w:t>
            </w:r>
          </w:p>
        </w:tc>
      </w:tr>
      <w:tr w:rsidR="00AC7882" w:rsidRPr="00DF2383" w14:paraId="5FC12BFE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AAFD4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Derslerde teknolojik araç ve gereçler etkin kullanılmaktadır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44E4" w14:textId="5B7BC28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8F75" w14:textId="738D0748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750ED" w14:textId="09E8AFE2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84A46" w14:textId="08E7D76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1F6C" w14:textId="0DDD8E7F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2A5B" w14:textId="109138B9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C0C6" w14:textId="666C3EA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AC7882" w:rsidRPr="00DF2383" w14:paraId="264AC8BA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194BB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Danışmanım sorunlarımla ilgilenmektedir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7B29" w14:textId="77F66DD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8BAB3" w14:textId="3A84641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F2099" w14:textId="3E16069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25093" w14:textId="34F3FC74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CA5A" w14:textId="26DDE44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CC50" w14:textId="5C4F78FE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0F4C" w14:textId="516C41B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64%</w:t>
            </w:r>
          </w:p>
        </w:tc>
      </w:tr>
      <w:tr w:rsidR="00AC7882" w:rsidRPr="00DF2383" w14:paraId="251CF535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538D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Dersliklerin donanımı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02BF" w14:textId="3D8DB31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078A" w14:textId="32697B38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3523" w14:textId="513014AF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7CC5" w14:textId="722AE692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717A" w14:textId="0960206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D1BFA" w14:textId="6C80148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2AAD" w14:textId="46F60DB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AC7882" w:rsidRPr="00DF2383" w14:paraId="32C86702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BB3B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Proje olanaklarından haberdar edilmekteyim.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6C37D" w14:textId="0166509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7251" w14:textId="1FD62DA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7A72" w14:textId="5B792798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4C45" w14:textId="219CC169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B947" w14:textId="4E6BD46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493D7" w14:textId="275A394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857AD" w14:textId="637D3F5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AC7882" w:rsidRPr="00DF2383" w14:paraId="0C7C3D5F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4856D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web sayfası kullanışlıdır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F8E4D" w14:textId="6ADBDBA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E270" w14:textId="28F3D8C4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9A96" w14:textId="10EAC5A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334D" w14:textId="2499651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DD67" w14:textId="4F444B0C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7662" w14:textId="377ED8E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6FC1" w14:textId="5973ECC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60%</w:t>
            </w:r>
          </w:p>
        </w:tc>
      </w:tr>
      <w:tr w:rsidR="00AC7882" w:rsidRPr="00DF2383" w14:paraId="75560554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1B8A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Öğrencilere temiz ve hijyenik bir ortam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2F2E" w14:textId="7C6EA1D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04CD" w14:textId="0884CB0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0783" w14:textId="3CC52D2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0FAAA" w14:textId="69F81972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D2FEF" w14:textId="6E0CA82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4DE7C" w14:textId="2975E38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FBDC" w14:textId="27D2C25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AC7882" w:rsidRPr="00DF2383" w14:paraId="4C9ADCAD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762A1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 kulüp etkinlikleri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F5863" w14:textId="4FAACD4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93A6" w14:textId="21A2972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32BEF" w14:textId="5F9BBF4F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477D" w14:textId="2F50FB18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742F" w14:textId="141451D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DE699" w14:textId="5012BA24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45EA" w14:textId="776D31F9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AC7882" w:rsidRPr="00DF2383" w14:paraId="76898E2A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BB4D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tarafından kültürel, sportif ve sanatsal olanaklar sunulmaktadır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6CBC" w14:textId="1C3EADB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5A90" w14:textId="16CEC7C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203B" w14:textId="2D392189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29B6" w14:textId="3544C1F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0063" w14:textId="1798135C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B011" w14:textId="5CBDF38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D5317" w14:textId="65A8A8F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AC7882" w:rsidRPr="00DF2383" w14:paraId="301F0074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FE848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Merkezi kütüphane fiziki yönden ve donanım açısından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D1EB" w14:textId="5EDA92F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1450" w14:textId="265DF5C4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2924" w14:textId="0653A2BE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70917" w14:textId="2C98CEE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AE58" w14:textId="64D82D2B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12A88" w14:textId="2A9E38D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5E99" w14:textId="1586C9E8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62%</w:t>
            </w:r>
          </w:p>
        </w:tc>
      </w:tr>
      <w:tr w:rsidR="00AC7882" w:rsidRPr="00DF2383" w14:paraId="78D66ABC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1390F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Üniversitede yer alan kantin, kafe, restoran vb. işletmeler kaliteli hizmet sunmaktadır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C2E7" w14:textId="5B26AD4C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FD236" w14:textId="3DFFCC3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4798" w14:textId="5DD5A2A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7744D" w14:textId="3908A008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7EF9" w14:textId="0A50744E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D77F" w14:textId="1C8EC7F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F018" w14:textId="671FD21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59%</w:t>
            </w:r>
          </w:p>
        </w:tc>
      </w:tr>
      <w:tr w:rsidR="00AC7882" w:rsidRPr="00DF2383" w14:paraId="316CE68B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99F8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kariyer planlama etkinlikleri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99AE" w14:textId="41050312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9933" w14:textId="3884F66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366F" w14:textId="1A55DB5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7125E" w14:textId="1B0DBE3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9C62" w14:textId="1273070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4155E" w14:textId="3EC274F9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B912" w14:textId="7D03683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AC7882" w:rsidRPr="00DF2383" w14:paraId="662E6AA3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37D7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Değişim programları (Erasmus +, Farabi, Mevlana, vb.) bilgilendirme yapılmaktadır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C08AC" w14:textId="51DB7FE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98F6" w14:textId="177FB4EE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CD1E" w14:textId="33E94122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B0C5" w14:textId="0DA97EE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4A3C" w14:textId="3A69F99F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C361" w14:textId="4A78FC4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2313" w14:textId="5BE45149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AC7882" w:rsidRPr="00DF2383" w14:paraId="7E26BC4C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78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EE25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Üniversitenin özel gereksinimli bireyler açısından erişilebilirliği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5CFBE" w14:textId="1CE65DE2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7EBE" w14:textId="0C85E125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E2D3E" w14:textId="33DA1A0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84C9" w14:textId="325D6E3C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4BDCD" w14:textId="43BE63DC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56CF" w14:textId="619912D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2E6D" w14:textId="22E7D24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AC7882" w:rsidRPr="00DF2383" w14:paraId="2A79DFA8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2B25C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Topluma hizmet uygulamaları yapılmaktadır.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4BE9" w14:textId="41692CB8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1756" w14:textId="4B86AEEC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E3B72" w14:textId="30E2F3A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7255" w14:textId="2D14750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12A1" w14:textId="59753737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659C" w14:textId="66526C63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D136" w14:textId="211FF891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58%</w:t>
            </w:r>
          </w:p>
        </w:tc>
      </w:tr>
      <w:tr w:rsidR="00AC7882" w:rsidRPr="00DF2383" w14:paraId="7FDA0AC7" w14:textId="77777777" w:rsidTr="003414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After w:val="5"/>
          <w:wAfter w:w="5071" w:type="dxa"/>
          <w:trHeight w:val="293"/>
        </w:trPr>
        <w:tc>
          <w:tcPr>
            <w:tcW w:w="4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FE1C" w14:textId="77777777" w:rsidR="00AC7882" w:rsidRPr="00EA7AAC" w:rsidRDefault="00AC7882" w:rsidP="00AC788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EA7A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Üniversite içi huzur ve güven hizmetleri uygundur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235FD" w14:textId="55539336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FF21" w14:textId="6E90F310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1751F" w14:textId="557303FE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01E7" w14:textId="4CD2B90A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B403" w14:textId="797FC18D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C0AB" w14:textId="3C689674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A10FA" w14:textId="38482A43" w:rsidR="00AC7882" w:rsidRPr="00297824" w:rsidRDefault="00AC7882" w:rsidP="00AC788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97824">
              <w:rPr>
                <w:rFonts w:ascii="Times New Roman" w:hAnsi="Times New Roman" w:cs="Times New Roman"/>
                <w:color w:val="000000"/>
              </w:rPr>
              <w:t>57%</w:t>
            </w:r>
          </w:p>
        </w:tc>
      </w:tr>
      <w:tr w:rsidR="00616CE6" w:rsidRPr="009B4E1B" w14:paraId="56A8C3EF" w14:textId="77777777" w:rsidTr="003414B1">
        <w:trPr>
          <w:gridBefore w:val="1"/>
          <w:gridAfter w:val="6"/>
          <w:wBefore w:w="142" w:type="dxa"/>
          <w:wAfter w:w="5425" w:type="dxa"/>
          <w:trHeight w:val="73"/>
        </w:trPr>
        <w:tc>
          <w:tcPr>
            <w:tcW w:w="10147" w:type="dxa"/>
            <w:gridSpan w:val="6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hideMark/>
          </w:tcPr>
          <w:p w14:paraId="6ADC6AD4" w14:textId="77777777" w:rsidR="00616CE6" w:rsidRPr="009B4E1B" w:rsidRDefault="00616CE6" w:rsidP="006F3BB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ab/>
            </w: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Genel memnuniyet </w:t>
            </w:r>
          </w:p>
        </w:tc>
        <w:tc>
          <w:tcPr>
            <w:tcW w:w="2987" w:type="dxa"/>
            <w:gridSpan w:val="3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auto"/>
            <w:vAlign w:val="bottom"/>
            <w:hideMark/>
          </w:tcPr>
          <w:p w14:paraId="24FB4592" w14:textId="1F7F664C" w:rsidR="00616CE6" w:rsidRPr="009B4E1B" w:rsidRDefault="00B912FF" w:rsidP="00B912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9B4E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%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EC6F6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  <w:t>59</w:t>
            </w:r>
          </w:p>
        </w:tc>
      </w:tr>
    </w:tbl>
    <w:p w14:paraId="5798E51F" w14:textId="77777777" w:rsid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p w14:paraId="1F9AC981" w14:textId="0C105AFD" w:rsidR="00616CE6" w:rsidRPr="009B4E1B" w:rsidRDefault="00E51975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2025 yılı Öğrenci Memnuniyet Anketi sonuçlarına göre, “</w:t>
      </w:r>
      <w:r w:rsidRPr="00E5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Danışmanım sorunlarımla ilgilenmektedir</w:t>
      </w:r>
      <w:r w:rsidRP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” ifadesi </w:t>
      </w:r>
      <w:r w:rsidRPr="00E51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%64</w:t>
      </w:r>
      <w:r w:rsidRP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’lük memnuniyet oranı ile öğrencilerin en yüksek memnuniyet bildirdiği alan olmuştur.</w:t>
      </w:r>
    </w:p>
    <w:p w14:paraId="10311B47" w14:textId="011C8103" w:rsidR="00616CE6" w:rsidRPr="009B4E1B" w:rsidRDefault="00616CE6" w:rsidP="00F0644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</w:t>
      </w:r>
      <w:r w:rsidR="00EC6F6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yılında yapılan Öğrenci memnuniyet anketinde;</w:t>
      </w:r>
      <w:r w:rsidR="00C60C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“</w:t>
      </w:r>
      <w:r w:rsidR="00AC7882" w:rsidRP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Dersliklerin donanımı uygundur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”</w:t>
      </w:r>
      <w:r w:rsid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 ‘’</w:t>
      </w:r>
      <w:r w:rsidR="00AC7882" w:rsidRP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Üniversite tarafından kültürel, sportif ve sanatsal olanaklar sunulmaktadır</w:t>
      </w:r>
      <w:r w:rsid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’’, ‘’</w:t>
      </w:r>
      <w:r w:rsidR="00AC7882" w:rsidRPr="00AC7882">
        <w:t xml:space="preserve"> </w:t>
      </w:r>
      <w:r w:rsidR="00AC7882" w:rsidRP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Üniversitenin özel gereksinimli bireyler açısından erişilebilirliği uygundur</w:t>
      </w:r>
      <w:r w:rsid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’’ </w:t>
      </w:r>
      <w:r w:rsidR="00AC7882" w:rsidRPr="00AC788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‘’</w:t>
      </w:r>
      <w:r w:rsidR="00AC7882" w:rsidRPr="00AC7882">
        <w:t xml:space="preserve"> </w:t>
      </w:r>
      <w:r w:rsidR="00AC7882" w:rsidRP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Üniversite içi huzur ve güven hizmetleri uygundur</w:t>
      </w:r>
      <w:r w:rsidR="00AC7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’’</w:t>
      </w:r>
      <w:r w:rsidRPr="009B4E1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ifadeleri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9B4E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%</w:t>
      </w:r>
      <w:r w:rsidR="00B912F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E741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r w:rsidR="00AC78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7</w:t>
      </w:r>
      <w:r w:rsidRPr="002640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lik </w:t>
      </w:r>
      <w:r w:rsidR="00E51975" w:rsidRP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memnuniyet oranı ile öğrencilerin en </w:t>
      </w:r>
      <w:r w:rsid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düşük</w:t>
      </w:r>
      <w:r w:rsidR="00E51975" w:rsidRPr="00E5197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memnuniyet bildirdiği alan olmuştur.</w:t>
      </w:r>
    </w:p>
    <w:p w14:paraId="094330D9" w14:textId="7A8E2A51" w:rsidR="00616CE6" w:rsidRPr="002640DA" w:rsidRDefault="00E51975" w:rsidP="00616CE6">
      <w:pPr>
        <w:pStyle w:val="ListeParagraf"/>
        <w:numPr>
          <w:ilvl w:val="0"/>
          <w:numId w:val="1"/>
        </w:numPr>
        <w:spacing w:before="120" w:after="1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Hemşirelik Bölümü </w:t>
      </w:r>
      <w:r w:rsidR="00616CE6" w:rsidRPr="002640D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Öğrenci memnuniyet anketi sonu</w:t>
      </w:r>
      <w:r w:rsidR="00616CE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çlarına göre genel memnuniyet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oranı</w:t>
      </w:r>
      <w:r w:rsidR="00616CE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16CE6" w:rsidRPr="002640D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%</w:t>
      </w:r>
      <w:r w:rsidR="00B91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EC6F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59</w:t>
      </w:r>
      <w:r w:rsidR="00616CE6" w:rsidRPr="002640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bulunmuştur. </w:t>
      </w:r>
    </w:p>
    <w:p w14:paraId="71B5BC03" w14:textId="77777777" w:rsidR="00DF2383" w:rsidRPr="00DF2383" w:rsidRDefault="00DF2383" w:rsidP="00070A3A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tr-TR"/>
        </w:rPr>
      </w:pPr>
    </w:p>
    <w:sectPr w:rsidR="00DF2383" w:rsidRPr="00DF2383" w:rsidSect="00DF23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D8B"/>
    <w:multiLevelType w:val="hybridMultilevel"/>
    <w:tmpl w:val="295E5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1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0C"/>
    <w:rsid w:val="00070A3A"/>
    <w:rsid w:val="00184D66"/>
    <w:rsid w:val="001867B3"/>
    <w:rsid w:val="001F4A68"/>
    <w:rsid w:val="002561B9"/>
    <w:rsid w:val="002640DA"/>
    <w:rsid w:val="00297824"/>
    <w:rsid w:val="00312EC2"/>
    <w:rsid w:val="003414B1"/>
    <w:rsid w:val="00355AB0"/>
    <w:rsid w:val="005A3708"/>
    <w:rsid w:val="00616CE6"/>
    <w:rsid w:val="00797856"/>
    <w:rsid w:val="007C31F4"/>
    <w:rsid w:val="00827DE2"/>
    <w:rsid w:val="009B4E1B"/>
    <w:rsid w:val="00AC7882"/>
    <w:rsid w:val="00B80119"/>
    <w:rsid w:val="00B912FF"/>
    <w:rsid w:val="00C60C85"/>
    <w:rsid w:val="00D13A42"/>
    <w:rsid w:val="00D5110C"/>
    <w:rsid w:val="00D7623E"/>
    <w:rsid w:val="00DA44B1"/>
    <w:rsid w:val="00DF2383"/>
    <w:rsid w:val="00E51975"/>
    <w:rsid w:val="00E7416E"/>
    <w:rsid w:val="00EA7AAC"/>
    <w:rsid w:val="00EC165F"/>
    <w:rsid w:val="00EC6F69"/>
    <w:rsid w:val="00F06446"/>
    <w:rsid w:val="00F1527E"/>
    <w:rsid w:val="00F5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8257"/>
  <w15:chartTrackingRefBased/>
  <w15:docId w15:val="{8EB47FF8-81FD-4B07-9B1F-9BE96DC2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agraph">
    <w:name w:val="paragraph"/>
    <w:basedOn w:val="Normal"/>
    <w:rsid w:val="0025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basedOn w:val="VarsaylanParagrafYazTipi"/>
    <w:rsid w:val="002561B9"/>
  </w:style>
  <w:style w:type="character" w:customStyle="1" w:styleId="eop">
    <w:name w:val="eop"/>
    <w:basedOn w:val="VarsaylanParagrafYazTipi"/>
    <w:rsid w:val="002561B9"/>
  </w:style>
  <w:style w:type="character" w:customStyle="1" w:styleId="tabchar">
    <w:name w:val="tabchar"/>
    <w:basedOn w:val="VarsaylanParagrafYazTipi"/>
    <w:rsid w:val="002561B9"/>
  </w:style>
  <w:style w:type="paragraph" w:styleId="ListeParagraf">
    <w:name w:val="List Paragraph"/>
    <w:basedOn w:val="Normal"/>
    <w:uiPriority w:val="34"/>
    <w:qFormat/>
    <w:rsid w:val="00264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9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5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5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84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5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1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8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7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4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6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7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6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1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5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0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2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5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3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3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9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5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5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1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8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1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1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0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8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1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7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1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3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7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0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.~WRD0003</Template>
  <TotalTime>91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ESRA UCAR</cp:lastModifiedBy>
  <cp:revision>23</cp:revision>
  <dcterms:created xsi:type="dcterms:W3CDTF">2023-12-22T11:24:00Z</dcterms:created>
  <dcterms:modified xsi:type="dcterms:W3CDTF">2025-12-19T11:14:00Z</dcterms:modified>
</cp:coreProperties>
</file>