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3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949"/>
        <w:gridCol w:w="21"/>
        <w:gridCol w:w="1417"/>
        <w:gridCol w:w="21"/>
        <w:gridCol w:w="1397"/>
        <w:gridCol w:w="21"/>
        <w:gridCol w:w="1396"/>
        <w:gridCol w:w="21"/>
        <w:gridCol w:w="1397"/>
        <w:gridCol w:w="21"/>
        <w:gridCol w:w="486"/>
        <w:gridCol w:w="910"/>
        <w:gridCol w:w="21"/>
        <w:gridCol w:w="1072"/>
        <w:gridCol w:w="28"/>
        <w:gridCol w:w="938"/>
        <w:gridCol w:w="372"/>
      </w:tblGrid>
      <w:tr w:rsidR="00DF2383" w:rsidRPr="007C31F4" w14:paraId="18F8CD0B" w14:textId="77777777" w:rsidTr="008B00ED">
        <w:trPr>
          <w:gridAfter w:val="5"/>
          <w:wAfter w:w="2431" w:type="dxa"/>
          <w:trHeight w:val="496"/>
        </w:trPr>
        <w:tc>
          <w:tcPr>
            <w:tcW w:w="11199" w:type="dxa"/>
            <w:gridSpan w:val="13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  <w:vAlign w:val="center"/>
            <w:hideMark/>
          </w:tcPr>
          <w:p w14:paraId="4274E16C" w14:textId="6C1CF66C" w:rsidR="00DF2383" w:rsidRPr="002760C9" w:rsidRDefault="00832005" w:rsidP="0084045A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2025 </w:t>
            </w:r>
            <w:r w:rsidR="0055359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ARALIK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DD54D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İDARİ</w:t>
            </w:r>
            <w:r w:rsidR="003A0B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PERSONEL</w:t>
            </w:r>
            <w:r w:rsidR="002760C9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MEMNUNİYET ANKETİ </w:t>
            </w:r>
            <w:r w:rsidR="00DF2383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SONUÇLARI </w:t>
            </w:r>
          </w:p>
        </w:tc>
      </w:tr>
      <w:tr w:rsidR="003A0B51" w:rsidRPr="00DF2383" w14:paraId="44AC4FD2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BDEEC8D" w14:textId="77777777" w:rsidR="003A0B51" w:rsidRPr="00EA7AAC" w:rsidRDefault="003A0B51" w:rsidP="003A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5225909F" w14:textId="77777777" w:rsidR="003A0B51" w:rsidRDefault="003A0B51" w:rsidP="003A0B5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Çok Memnunum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062A14D5" w14:textId="77777777" w:rsidR="003A0B51" w:rsidRDefault="003A0B51" w:rsidP="003A0B5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Memnunum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76DE687" w14:textId="77777777" w:rsidR="003A0B51" w:rsidRDefault="003A0B51" w:rsidP="003A0B5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Kısmen Memnunum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E3196E4" w14:textId="77777777" w:rsidR="003A0B51" w:rsidRDefault="003A0B51" w:rsidP="003A0B5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Memnun Değilim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F769E76" w14:textId="77777777" w:rsidR="003A0B51" w:rsidRDefault="003A0B51" w:rsidP="003A0B51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Hiç Memnun Değilim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1BF8" w14:textId="77777777" w:rsidR="003A0B51" w:rsidRPr="00EA7AAC" w:rsidRDefault="003A0B51" w:rsidP="003A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oplam</w:t>
            </w: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Katılım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9964" w14:textId="2B7AEFA8" w:rsidR="008B00ED" w:rsidRPr="00EA7AAC" w:rsidRDefault="008B00ED" w:rsidP="008B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Memnuniyet </w:t>
            </w:r>
            <w:r w:rsidR="003A0B51"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</w:t>
            </w:r>
            <w:r w:rsidR="003A0B51"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ı</w:t>
            </w:r>
          </w:p>
        </w:tc>
      </w:tr>
      <w:tr w:rsidR="008B00ED" w:rsidRPr="00DF2383" w14:paraId="03A98706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F180" w14:textId="76D3D743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İşinizi etkin bir şekilde yapmanız için kullanılan teknik donanımdan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768C" w14:textId="00972AF2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916F" w14:textId="27A33E9B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081F" w14:textId="35FDEDA9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5AF7" w14:textId="526A586D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7711" w14:textId="2900B2A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B001" w14:textId="42A43BE7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CE55" w14:textId="38ED7B7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65%</w:t>
            </w:r>
          </w:p>
        </w:tc>
      </w:tr>
      <w:tr w:rsidR="008B00ED" w:rsidRPr="00DF2383" w14:paraId="68AB0563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9320" w14:textId="762E1825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Çalıştığınız ortamın temizlik ve hijyeninden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F0F7" w14:textId="1F14CC55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125E" w14:textId="30CB668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6370" w14:textId="5F12B14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7783" w14:textId="60E8AF10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9C6F" w14:textId="23A365B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F883" w14:textId="5878AB97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772F" w14:textId="3C6B39E9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63%</w:t>
            </w:r>
          </w:p>
        </w:tc>
      </w:tr>
      <w:tr w:rsidR="008B00ED" w:rsidRPr="00DF2383" w14:paraId="25838388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9377" w14:textId="67DDAB9C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Çalıştığınız birim yönetiminin tutum ve davranışlarından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F04E" w14:textId="5D40D20B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364" w14:textId="56BB6E1A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B21D" w14:textId="7C0293DB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D3C1" w14:textId="377E7850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8F6B" w14:textId="1D1C773D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E2E5" w14:textId="5891A49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6207" w14:textId="3001FC4F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71%</w:t>
            </w:r>
          </w:p>
        </w:tc>
      </w:tr>
      <w:tr w:rsidR="008B00ED" w:rsidRPr="00DF2383" w14:paraId="1553C07F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9BBD8" w14:textId="216C258C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Çalıştığınız birim yönetiminin görev dağıtımından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133B" w14:textId="525F4779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7608" w14:textId="0F6089D3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E234" w14:textId="1C1A4C3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C1CE" w14:textId="660991F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B84E" w14:textId="2FEE2961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5237" w14:textId="124B5531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E590" w14:textId="4A2A87ED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8B00ED" w:rsidRPr="00DF2383" w14:paraId="579D3265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C934A" w14:textId="2A99E76B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Biriminizde sağlanan iş sağlığı ve güvenliği önlemlerinden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5ED8" w14:textId="502D59DF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3998" w14:textId="2E3BD3A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4DBE" w14:textId="21352A05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547A" w14:textId="1C13D323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C015" w14:textId="38BC9D5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D7E4" w14:textId="5F84B577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462E" w14:textId="0246A062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8B00ED" w:rsidRPr="00DF2383" w14:paraId="6E1DDA58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324CF" w14:textId="27E18452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Alınan güvenlik önlemlerinden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E40E" w14:textId="07C5AB6C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B22C" w14:textId="5AD2D53D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0797" w14:textId="1BFAA176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223F" w14:textId="19EA26E6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7E0F" w14:textId="0E1666F5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07F9" w14:textId="07AF75F5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C57C" w14:textId="51962FF5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</w:tr>
      <w:tr w:rsidR="008B00ED" w:rsidRPr="00DF2383" w14:paraId="549C9142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E59EF" w14:textId="74740168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Çalıştığınız birimin iş akış düzeninden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D1F4" w14:textId="315403F1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7D53" w14:textId="3A3957FD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7A0C" w14:textId="7BC9B20A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EE3C" w14:textId="7B65A74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3F66" w14:textId="6A531669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1075" w14:textId="71FE7BC1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41A1" w14:textId="599976B7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68%</w:t>
            </w:r>
          </w:p>
        </w:tc>
      </w:tr>
      <w:tr w:rsidR="008B00ED" w:rsidRPr="00DF2383" w14:paraId="3D4CE8B4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D6DAA" w14:textId="01FDE7E8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İşinizde kendinizi geliştirebilmeniz için sunulan olanaklardan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E0B0" w14:textId="591EA26A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6FD0" w14:textId="30809ED2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8164" w14:textId="76C0A0C6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927F" w14:textId="216CB20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02AE" w14:textId="6D6CA568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A075" w14:textId="690B9A2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7AC6" w14:textId="24B6F892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66%</w:t>
            </w:r>
          </w:p>
        </w:tc>
      </w:tr>
      <w:tr w:rsidR="008B00ED" w:rsidRPr="00DF2383" w14:paraId="5B022B4F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81503" w14:textId="6364E4BF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Aldığınız eğitime uygun bir birimde çalışıyor olmanızdan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E2D6" w14:textId="54047837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2847" w14:textId="6273394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DAEC" w14:textId="447D32AA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733E" w14:textId="2C4D1499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CD64" w14:textId="60FAD668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5430" w14:textId="2FCB516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8DA1" w14:textId="0F0654F7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72%</w:t>
            </w:r>
          </w:p>
        </w:tc>
      </w:tr>
      <w:tr w:rsidR="008B00ED" w:rsidRPr="00DF2383" w14:paraId="50DE9E55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45D06" w14:textId="44090957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Çalıştığınız ortamda kişiliğinize verilen değerden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9B87" w14:textId="5D9C5E4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56B2" w14:textId="751BE8A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BD88" w14:textId="31D70DC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0691" w14:textId="547062A5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9B68" w14:textId="706AAA1B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9722" w14:textId="518757F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CF96" w14:textId="02E25F91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</w:tr>
      <w:tr w:rsidR="008B00ED" w:rsidRPr="00DF2383" w14:paraId="51845A1D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11DA" w14:textId="17DABBC3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Çalıştığınız birimin düzenlediği sosyal etkinliklerden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8C0B" w14:textId="61ADE802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7683" w14:textId="13F57918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4473" w14:textId="0C7D9D1E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C6D9" w14:textId="2E522C66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28DA" w14:textId="7D1278C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31F9" w14:textId="22DB3522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0430" w14:textId="564153ED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51%</w:t>
            </w:r>
          </w:p>
        </w:tc>
      </w:tr>
      <w:tr w:rsidR="008B00ED" w:rsidRPr="00DF2383" w14:paraId="69D3768A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1D89C" w14:textId="711E61F4" w:rsidR="008B00ED" w:rsidRPr="00DD54D6" w:rsidRDefault="008B00ED" w:rsidP="008B00ED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Çalıştığınız birimin düzenlediği akademik etkinliklerden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BCDA" w14:textId="59529584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CB6A" w14:textId="13C94BA7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81A4" w14:textId="2D072405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4C23" w14:textId="6BD7276C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D993" w14:textId="6445450F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7D60" w14:textId="0986A910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7C5B" w14:textId="0C5243A5" w:rsidR="008B00ED" w:rsidRPr="000317C3" w:rsidRDefault="008B00ED" w:rsidP="008B00E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61%</w:t>
            </w:r>
          </w:p>
        </w:tc>
      </w:tr>
      <w:tr w:rsidR="00DD54D6" w:rsidRPr="00DF2383" w14:paraId="67F3ACEE" w14:textId="77777777" w:rsidTr="008B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77C69" w14:textId="72E381C9" w:rsidR="00DD54D6" w:rsidRPr="00DD54D6" w:rsidRDefault="00DD54D6" w:rsidP="00DD54D6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DD54D6">
              <w:rPr>
                <w:rFonts w:ascii="Times New Roman" w:hAnsi="Times New Roman" w:cs="Times New Roman"/>
                <w:color w:val="000000"/>
              </w:rPr>
              <w:t>Ek olarak iletmek istedikleriniz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CBC6F" w14:textId="01BF6BC6" w:rsidR="00DD54D6" w:rsidRPr="000317C3" w:rsidRDefault="00DD54D6" w:rsidP="00DD54D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5C491" w14:textId="5B31EEFC" w:rsidR="00DD54D6" w:rsidRPr="000317C3" w:rsidRDefault="00DD54D6" w:rsidP="00DD54D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2CB23" w14:textId="0AA7D844" w:rsidR="00DD54D6" w:rsidRPr="000317C3" w:rsidRDefault="00DD54D6" w:rsidP="00DD54D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7DD1A" w14:textId="4AD0279D" w:rsidR="00DD54D6" w:rsidRPr="000317C3" w:rsidRDefault="00DD54D6" w:rsidP="00DD54D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9EAAF" w14:textId="2E8C825C" w:rsidR="00DD54D6" w:rsidRPr="000317C3" w:rsidRDefault="00DD54D6" w:rsidP="00DD54D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3D47" w14:textId="34CC1A67" w:rsidR="00DD54D6" w:rsidRPr="000317C3" w:rsidRDefault="00DD54D6" w:rsidP="00DD54D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49062" w14:textId="1EAFB15E" w:rsidR="00DD54D6" w:rsidRPr="000317C3" w:rsidRDefault="00DD54D6" w:rsidP="00DD54D6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7C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16CE6" w:rsidRPr="009B4E1B" w14:paraId="6086BA5F" w14:textId="77777777" w:rsidTr="008B00ED">
        <w:trPr>
          <w:gridBefore w:val="1"/>
          <w:gridAfter w:val="1"/>
          <w:wBefore w:w="142" w:type="dxa"/>
          <w:wAfter w:w="372" w:type="dxa"/>
          <w:trHeight w:val="73"/>
        </w:trPr>
        <w:tc>
          <w:tcPr>
            <w:tcW w:w="10147" w:type="dxa"/>
            <w:gridSpan w:val="11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16B8E474" w14:textId="77777777" w:rsidR="00616CE6" w:rsidRPr="009B4E1B" w:rsidRDefault="00616CE6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Genel memnuniyet </w:t>
            </w:r>
          </w:p>
        </w:tc>
        <w:tc>
          <w:tcPr>
            <w:tcW w:w="2969" w:type="dxa"/>
            <w:gridSpan w:val="5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vAlign w:val="bottom"/>
            <w:hideMark/>
          </w:tcPr>
          <w:p w14:paraId="4E20EF3C" w14:textId="4F59AFFD" w:rsidR="00616CE6" w:rsidRPr="009B4E1B" w:rsidRDefault="002760C9" w:rsidP="002760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%</w:t>
            </w:r>
            <w:r w:rsidR="003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 xml:space="preserve"> 6</w:t>
            </w:r>
            <w:r w:rsidR="00DD54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4</w:t>
            </w:r>
          </w:p>
        </w:tc>
      </w:tr>
    </w:tbl>
    <w:p w14:paraId="2BA8A5BB" w14:textId="77777777" w:rsid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7FEABAE4" w14:textId="48D484E9" w:rsidR="00616CE6" w:rsidRPr="00874CE4" w:rsidRDefault="00874CE4" w:rsidP="00874CE4">
      <w:pPr>
        <w:pStyle w:val="ListeParagraf"/>
        <w:numPr>
          <w:ilvl w:val="0"/>
          <w:numId w:val="1"/>
        </w:numPr>
        <w:spacing w:before="120"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74C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2025 yılı İdari Personel Memnuniyet Anketi sonuçlarına göre, </w:t>
      </w:r>
      <w:r w:rsidRPr="00874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‘’A</w:t>
      </w:r>
      <w:r w:rsidRPr="00874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ldıkları eğitime uygun birimde çalışmaya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’’</w:t>
      </w:r>
      <w:r w:rsidRPr="00874C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ilişkin memnuniyet oranı </w:t>
      </w:r>
      <w:r w:rsidRPr="00874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%72</w:t>
      </w:r>
      <w:r w:rsidRPr="00874C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ile en yüksek memnuniyet alanı olarak tespit edilmiştir.</w:t>
      </w:r>
    </w:p>
    <w:p w14:paraId="76FD26C9" w14:textId="77777777" w:rsidR="00874CE4" w:rsidRPr="009B4E1B" w:rsidRDefault="00874CE4" w:rsidP="00874CE4">
      <w:pPr>
        <w:pStyle w:val="ListeParagraf"/>
        <w:spacing w:before="120"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B10B35D" w14:textId="141CEFE9" w:rsidR="00616CE6" w:rsidRPr="009B4E1B" w:rsidRDefault="00874CE4" w:rsidP="00987447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74C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2025 yılı İdari Personel Memnuniyet Anketi sonuçlarına göre, </w:t>
      </w:r>
      <w:r w:rsidRPr="00874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Pr="00DD5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Çalıştığınız birimin düzenlediği sosyal etkinliklerden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’’</w:t>
      </w:r>
      <w:r w:rsidRPr="00874C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ilişkin memnuniyet oranı </w:t>
      </w:r>
      <w:r w:rsidRPr="00874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51</w:t>
      </w:r>
      <w:r w:rsidRPr="00874C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ile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düşü</w:t>
      </w:r>
      <w:r w:rsidRPr="00874C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 memnuniyet alanı olarak tespit edilmiştir.</w:t>
      </w:r>
    </w:p>
    <w:p w14:paraId="7ABDDE68" w14:textId="77777777" w:rsidR="00616CE6" w:rsidRPr="009B4E1B" w:rsidRDefault="00616CE6" w:rsidP="00616CE6">
      <w:pPr>
        <w:pStyle w:val="ListeParagraf"/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10A4413" w14:textId="52DB3B93" w:rsidR="00616CE6" w:rsidRPr="002640DA" w:rsidRDefault="00DD54D6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İdari</w:t>
      </w:r>
      <w:r w:rsidR="003A0B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Personel</w:t>
      </w:r>
      <w:r w:rsidR="00616CE6" w:rsidRPr="002640D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memnuniyet anketi sonu</w:t>
      </w:r>
      <w:r w:rsidR="00616CE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çlarına göre genel memnuniyet</w:t>
      </w:r>
      <w:r w:rsidR="00874CE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oranı</w:t>
      </w:r>
      <w:r w:rsidR="00616CE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16CE6" w:rsidRPr="002640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</w:t>
      </w:r>
      <w:r w:rsidR="002760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3A0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</w:t>
      </w:r>
      <w:r w:rsidR="00616CE6" w:rsidRPr="00264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bulunmuştur. </w:t>
      </w:r>
    </w:p>
    <w:p w14:paraId="61E27653" w14:textId="77777777" w:rsidR="00DF2383" w:rsidRP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F2383" w:rsidRPr="00DF2383" w:rsidSect="00DF2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D8B"/>
    <w:multiLevelType w:val="hybridMultilevel"/>
    <w:tmpl w:val="295E5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0C"/>
    <w:rsid w:val="000317C3"/>
    <w:rsid w:val="00070A3A"/>
    <w:rsid w:val="00184D66"/>
    <w:rsid w:val="001867B3"/>
    <w:rsid w:val="002561B9"/>
    <w:rsid w:val="002640DA"/>
    <w:rsid w:val="002760C9"/>
    <w:rsid w:val="00312EC2"/>
    <w:rsid w:val="003A0B51"/>
    <w:rsid w:val="004F3AB3"/>
    <w:rsid w:val="0055359C"/>
    <w:rsid w:val="005D24B3"/>
    <w:rsid w:val="00616CE6"/>
    <w:rsid w:val="006C1B44"/>
    <w:rsid w:val="007C31F4"/>
    <w:rsid w:val="00832005"/>
    <w:rsid w:val="0084045A"/>
    <w:rsid w:val="00874CE4"/>
    <w:rsid w:val="008B00ED"/>
    <w:rsid w:val="00987447"/>
    <w:rsid w:val="009B4E1B"/>
    <w:rsid w:val="00B24814"/>
    <w:rsid w:val="00B81116"/>
    <w:rsid w:val="00D5110C"/>
    <w:rsid w:val="00DA44B1"/>
    <w:rsid w:val="00DD54D6"/>
    <w:rsid w:val="00DF2383"/>
    <w:rsid w:val="00E92B1E"/>
    <w:rsid w:val="00EA7AAC"/>
    <w:rsid w:val="00EC0B04"/>
    <w:rsid w:val="00EC165F"/>
    <w:rsid w:val="00F1527E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D77C"/>
  <w15:chartTrackingRefBased/>
  <w15:docId w15:val="{8EB47FF8-81FD-4B07-9B1F-9BE96DC2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102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ESRA UCAR</cp:lastModifiedBy>
  <cp:revision>24</cp:revision>
  <dcterms:created xsi:type="dcterms:W3CDTF">2023-12-22T11:24:00Z</dcterms:created>
  <dcterms:modified xsi:type="dcterms:W3CDTF">2025-12-19T11:16:00Z</dcterms:modified>
</cp:coreProperties>
</file>