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E5E01" w14:textId="77777777" w:rsidR="00F31F7D" w:rsidRPr="007A1BAB" w:rsidRDefault="00F31F7D" w:rsidP="00643D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2862"/>
        <w:gridCol w:w="2439"/>
        <w:gridCol w:w="2434"/>
      </w:tblGrid>
      <w:tr w:rsidR="002A2438" w:rsidRPr="007A1BAB" w14:paraId="3DCFD06B" w14:textId="77777777" w:rsidTr="00CC51AB">
        <w:trPr>
          <w:trHeight w:val="426"/>
          <w:jc w:val="center"/>
        </w:trPr>
        <w:tc>
          <w:tcPr>
            <w:tcW w:w="1852" w:type="dxa"/>
            <w:shd w:val="clear" w:color="auto" w:fill="D9D9D9"/>
            <w:vAlign w:val="center"/>
          </w:tcPr>
          <w:p w14:paraId="4888FDF7" w14:textId="77777777" w:rsidR="002A2438" w:rsidRPr="007A1BAB" w:rsidRDefault="003043A3" w:rsidP="00B505AA">
            <w:pPr>
              <w:pStyle w:val="Balk9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BİRİM</w:t>
            </w:r>
          </w:p>
        </w:tc>
        <w:tc>
          <w:tcPr>
            <w:tcW w:w="7735" w:type="dxa"/>
            <w:gridSpan w:val="3"/>
            <w:vAlign w:val="center"/>
          </w:tcPr>
          <w:p w14:paraId="4A83D003" w14:textId="0EA2B2F8" w:rsidR="002A2438" w:rsidRPr="007A1BAB" w:rsidRDefault="00932E7B" w:rsidP="00B50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Siyaset Bilimi ve Kamu Yönetimi Bölümü</w:t>
            </w:r>
          </w:p>
        </w:tc>
      </w:tr>
      <w:tr w:rsidR="00590BFA" w:rsidRPr="007A1BAB" w14:paraId="3DBDA1B2" w14:textId="77777777" w:rsidTr="00CC51AB">
        <w:trPr>
          <w:trHeight w:val="426"/>
          <w:jc w:val="center"/>
        </w:trPr>
        <w:tc>
          <w:tcPr>
            <w:tcW w:w="1852" w:type="dxa"/>
            <w:shd w:val="clear" w:color="auto" w:fill="D9D9D9"/>
            <w:vAlign w:val="center"/>
          </w:tcPr>
          <w:p w14:paraId="687B5DBA" w14:textId="77777777" w:rsidR="00F31F7D" w:rsidRPr="007A1BAB" w:rsidRDefault="00F31F7D" w:rsidP="00B505AA">
            <w:pPr>
              <w:pStyle w:val="Balk9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7A1BAB">
              <w:rPr>
                <w:rFonts w:ascii="Times New Roman" w:hAnsi="Times New Roman" w:cs="Times New Roman"/>
                <w:i w:val="0"/>
                <w:sz w:val="24"/>
              </w:rPr>
              <w:t>TOPLANTI YERİ</w:t>
            </w:r>
          </w:p>
        </w:tc>
        <w:tc>
          <w:tcPr>
            <w:tcW w:w="2862" w:type="dxa"/>
            <w:vAlign w:val="center"/>
          </w:tcPr>
          <w:p w14:paraId="5FC7A600" w14:textId="7082C234" w:rsidR="00590BFA" w:rsidRPr="007A1BAB" w:rsidRDefault="00932E7B" w:rsidP="00B505A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B-203 </w:t>
            </w:r>
          </w:p>
        </w:tc>
        <w:tc>
          <w:tcPr>
            <w:tcW w:w="2439" w:type="dxa"/>
            <w:shd w:val="clear" w:color="auto" w:fill="D9D9D9"/>
            <w:vAlign w:val="center"/>
          </w:tcPr>
          <w:p w14:paraId="09382A64" w14:textId="77777777" w:rsidR="004335DA" w:rsidRDefault="00F31F7D" w:rsidP="00B505AA">
            <w:pPr>
              <w:spacing w:after="0" w:line="36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TOPLANTI </w:t>
            </w:r>
          </w:p>
          <w:p w14:paraId="4ABEF061" w14:textId="77777777" w:rsidR="00F31F7D" w:rsidRPr="007A1BAB" w:rsidRDefault="003043A3" w:rsidP="003043A3">
            <w:pPr>
              <w:spacing w:after="0" w:line="360" w:lineRule="auto"/>
              <w:ind w:right="-8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TARİH/SAAT</w:t>
            </w:r>
          </w:p>
        </w:tc>
        <w:tc>
          <w:tcPr>
            <w:tcW w:w="2434" w:type="dxa"/>
            <w:vAlign w:val="center"/>
          </w:tcPr>
          <w:p w14:paraId="1A189FF8" w14:textId="5695E579" w:rsidR="00F31F7D" w:rsidRPr="007A1BAB" w:rsidRDefault="00932E7B" w:rsidP="00B505A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06.11.2025/13:00</w:t>
            </w:r>
          </w:p>
        </w:tc>
      </w:tr>
      <w:tr w:rsidR="00F31F7D" w:rsidRPr="007A1BAB" w14:paraId="1222217F" w14:textId="77777777" w:rsidTr="00461DFD">
        <w:trPr>
          <w:cantSplit/>
          <w:trHeight w:val="10937"/>
          <w:jc w:val="center"/>
        </w:trPr>
        <w:tc>
          <w:tcPr>
            <w:tcW w:w="9587" w:type="dxa"/>
            <w:gridSpan w:val="4"/>
            <w:shd w:val="clear" w:color="auto" w:fill="FFFFFF" w:themeFill="background1"/>
          </w:tcPr>
          <w:p w14:paraId="2EF0F0C6" w14:textId="77777777" w:rsidR="00461DFD" w:rsidRDefault="004D0434" w:rsidP="00461DFD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TOPLANTI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GÜNDEM MADDELERİ</w:t>
            </w:r>
          </w:p>
          <w:p w14:paraId="42495CC9" w14:textId="3721BB1C" w:rsidR="0088254C" w:rsidRDefault="00932E7B" w:rsidP="00932E7B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Erasmus Hareketliliği Programı Bilgilendirme Toplantısı.</w:t>
            </w:r>
          </w:p>
          <w:p w14:paraId="479DD31B" w14:textId="78E07DF5" w:rsidR="00932E7B" w:rsidRPr="00932E7B" w:rsidRDefault="00932E7B" w:rsidP="00932E7B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öğrencilerinden gelen talepler doğrultusunda alınan Erasmus Bilgilendirme Toplantısı kararına istinaden aşağıda duyurusu yapılan bilgilendirme toplantısı, bölümümüz öğretim üyelerinden Öğr. Üyesi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Ferat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Kaya tarafından gerçekleştirilmiştir.  </w:t>
            </w:r>
          </w:p>
          <w:p w14:paraId="59E32D54" w14:textId="77777777" w:rsidR="00932E7B" w:rsidRDefault="00932E7B" w:rsidP="00932E7B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904364">
                <w:rPr>
                  <w:rStyle w:val="Kpr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https://www.dicle.edu.tr/tr/tr/birimler/siyaset-bilimi-ve-kamu-yonetimi-bolumu/duyurular/erasmus-hareketlilik-programi-bilgilendirme-toplantisi-18435</w:t>
              </w:r>
            </w:hyperlink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5F6A9F8" w14:textId="77777777" w:rsidR="00932E7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1A8E0" w14:textId="77777777" w:rsidR="00932E7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519DDD" w14:textId="5F0353EC" w:rsidR="00932E7B" w:rsidRPr="00932E7B" w:rsidRDefault="00932E7B" w:rsidP="00932E7B">
            <w:pPr>
              <w:pStyle w:val="ListeParagraf"/>
              <w:numPr>
                <w:ilvl w:val="0"/>
                <w:numId w:val="14"/>
              </w:num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Aşağıdaki listede, toplantıya katılan öğrencilerin bilgileri yer almaktadır.</w:t>
            </w:r>
          </w:p>
        </w:tc>
      </w:tr>
    </w:tbl>
    <w:p w14:paraId="426BC281" w14:textId="77777777" w:rsidR="0088254C" w:rsidRDefault="0088254C"/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1920"/>
        <w:gridCol w:w="2787"/>
        <w:gridCol w:w="1928"/>
      </w:tblGrid>
      <w:tr w:rsidR="000C0B3A" w:rsidRPr="007A1BAB" w14:paraId="2E2602B6" w14:textId="77777777" w:rsidTr="00B505AA">
        <w:trPr>
          <w:cantSplit/>
          <w:trHeight w:val="189"/>
          <w:jc w:val="center"/>
        </w:trPr>
        <w:tc>
          <w:tcPr>
            <w:tcW w:w="9587" w:type="dxa"/>
            <w:gridSpan w:val="4"/>
            <w:shd w:val="clear" w:color="auto" w:fill="D9D9D9"/>
            <w:vAlign w:val="center"/>
          </w:tcPr>
          <w:p w14:paraId="3B119FA3" w14:textId="77777777" w:rsidR="000C0B3A" w:rsidRPr="007A1BAB" w:rsidRDefault="000C0B3A" w:rsidP="00C404A2">
            <w:pPr>
              <w:spacing w:after="0" w:line="360" w:lineRule="auto"/>
              <w:ind w:right="18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TOPLANTI TARİHİ/SAATİ:                             </w:t>
            </w:r>
          </w:p>
        </w:tc>
      </w:tr>
      <w:tr w:rsidR="00F31F7D" w:rsidRPr="007A1BAB" w14:paraId="369C3E95" w14:textId="77777777" w:rsidTr="00B505AA">
        <w:trPr>
          <w:cantSplit/>
          <w:trHeight w:val="189"/>
          <w:jc w:val="center"/>
        </w:trPr>
        <w:tc>
          <w:tcPr>
            <w:tcW w:w="9587" w:type="dxa"/>
            <w:gridSpan w:val="4"/>
            <w:shd w:val="clear" w:color="auto" w:fill="D9D9D9"/>
            <w:vAlign w:val="center"/>
          </w:tcPr>
          <w:p w14:paraId="0342D970" w14:textId="77777777" w:rsidR="00F31F7D" w:rsidRPr="007A1BAB" w:rsidRDefault="00B505AA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KATILIMCILARIN</w:t>
            </w:r>
          </w:p>
        </w:tc>
      </w:tr>
      <w:tr w:rsidR="00590BFA" w:rsidRPr="007A1BAB" w14:paraId="5DAD4E57" w14:textId="77777777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14:paraId="2319AA02" w14:textId="77777777"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ADI </w:t>
            </w:r>
            <w:r w:rsidR="0030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</w:t>
            </w: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</w:p>
        </w:tc>
        <w:tc>
          <w:tcPr>
            <w:tcW w:w="1920" w:type="dxa"/>
            <w:vAlign w:val="center"/>
          </w:tcPr>
          <w:p w14:paraId="2A9BCAF8" w14:textId="77777777" w:rsidR="00F31F7D" w:rsidRPr="007A1BAB" w:rsidRDefault="003043A3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NVANI</w:t>
            </w:r>
          </w:p>
        </w:tc>
        <w:tc>
          <w:tcPr>
            <w:tcW w:w="2787" w:type="dxa"/>
            <w:vAlign w:val="center"/>
          </w:tcPr>
          <w:p w14:paraId="35C6676F" w14:textId="77777777" w:rsidR="00F31F7D" w:rsidRPr="007A1BAB" w:rsidRDefault="008F3F57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BİRİMİ VE </w:t>
            </w:r>
            <w:r w:rsidR="00F31F7D"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GÖREVİ</w:t>
            </w:r>
          </w:p>
        </w:tc>
        <w:tc>
          <w:tcPr>
            <w:tcW w:w="1928" w:type="dxa"/>
            <w:vAlign w:val="center"/>
          </w:tcPr>
          <w:p w14:paraId="177AD0EA" w14:textId="77777777" w:rsidR="00F31F7D" w:rsidRPr="007A1BAB" w:rsidRDefault="00F31F7D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932E7B" w:rsidRPr="007A1BAB" w14:paraId="186A8D4B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5CA33552" w14:textId="14E4FDC5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Neval Güneş</w:t>
            </w:r>
          </w:p>
        </w:tc>
        <w:tc>
          <w:tcPr>
            <w:tcW w:w="1920" w:type="dxa"/>
            <w:vAlign w:val="center"/>
          </w:tcPr>
          <w:p w14:paraId="7C418332" w14:textId="7B08D70C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  <w:vAlign w:val="center"/>
          </w:tcPr>
          <w:p w14:paraId="78531164" w14:textId="06FEE9B6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25CF2FD4" w14:textId="70D86342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4DA9E668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4ABB2F57" w14:textId="3ACB6477" w:rsidR="00932E7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Gürtürk</w:t>
            </w:r>
            <w:proofErr w:type="spellEnd"/>
          </w:p>
        </w:tc>
        <w:tc>
          <w:tcPr>
            <w:tcW w:w="1920" w:type="dxa"/>
          </w:tcPr>
          <w:p w14:paraId="0A14062F" w14:textId="4BC9CAE9" w:rsidR="00932E7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3D3DE9EE" w14:textId="3F1B2105" w:rsidR="00932E7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0B44136D" w14:textId="3864C34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145F73AB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09F90B43" w14:textId="7CC7280C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Zuhal Timur</w:t>
            </w:r>
          </w:p>
        </w:tc>
        <w:tc>
          <w:tcPr>
            <w:tcW w:w="1920" w:type="dxa"/>
          </w:tcPr>
          <w:p w14:paraId="3231B6E6" w14:textId="177A1F4B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384259D1" w14:textId="0ECE90E4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647C6C9B" w14:textId="0CA44EA4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65A6B194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2CE5162D" w14:textId="5040102C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Zeynep Köse</w:t>
            </w:r>
          </w:p>
        </w:tc>
        <w:tc>
          <w:tcPr>
            <w:tcW w:w="1920" w:type="dxa"/>
          </w:tcPr>
          <w:p w14:paraId="6B9098E2" w14:textId="430F412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2545FC75" w14:textId="259926AA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08F2CCC7" w14:textId="1669A6DF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7C9B89A4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46F758F3" w14:textId="2ED8C88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Elif Şahin</w:t>
            </w:r>
          </w:p>
        </w:tc>
        <w:tc>
          <w:tcPr>
            <w:tcW w:w="1920" w:type="dxa"/>
          </w:tcPr>
          <w:p w14:paraId="1A1C487B" w14:textId="3B429ABB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4A15673B" w14:textId="7F6D0532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32262664" w14:textId="6E3382D0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571A69D3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75FC4512" w14:textId="0B1B05F1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Münevver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Rojda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Mutlu</w:t>
            </w:r>
          </w:p>
        </w:tc>
        <w:tc>
          <w:tcPr>
            <w:tcW w:w="1920" w:type="dxa"/>
          </w:tcPr>
          <w:p w14:paraId="69F2C457" w14:textId="0536C88F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216320BD" w14:textId="146D4D45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72EBB20C" w14:textId="492E628B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0885E1BF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2B5A9A0C" w14:textId="7AE6B3C5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Hayrunnisa Öcal</w:t>
            </w:r>
          </w:p>
        </w:tc>
        <w:tc>
          <w:tcPr>
            <w:tcW w:w="1920" w:type="dxa"/>
          </w:tcPr>
          <w:p w14:paraId="4DD48265" w14:textId="21B8DA83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6C9B33D5" w14:textId="403A1E84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192055BD" w14:textId="13874770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3717DE9C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133204B4" w14:textId="513A945A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Sevda Yılmaz</w:t>
            </w:r>
          </w:p>
        </w:tc>
        <w:tc>
          <w:tcPr>
            <w:tcW w:w="1920" w:type="dxa"/>
          </w:tcPr>
          <w:p w14:paraId="00EB163B" w14:textId="4BA38EC8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55C088AF" w14:textId="10B18E9D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564884B4" w14:textId="47CC5E7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766A4582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29C3CBC2" w14:textId="5D7F7DA1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Hakan Yağmur</w:t>
            </w:r>
          </w:p>
        </w:tc>
        <w:tc>
          <w:tcPr>
            <w:tcW w:w="1920" w:type="dxa"/>
          </w:tcPr>
          <w:p w14:paraId="576C9715" w14:textId="5CA97B87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7BECF703" w14:textId="06B8DCA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4CCD2DFE" w14:textId="0650DFB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151C6044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65F97D11" w14:textId="79241AD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Diyar Yenigün</w:t>
            </w:r>
          </w:p>
        </w:tc>
        <w:tc>
          <w:tcPr>
            <w:tcW w:w="1920" w:type="dxa"/>
          </w:tcPr>
          <w:p w14:paraId="2F3FE44C" w14:textId="6CF4C0F5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4125F966" w14:textId="7CF5AE4F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68DD83F6" w14:textId="67A312D8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53D723C5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7CA5D9C1" w14:textId="63FBBA8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Şeyhmus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Çaça </w:t>
            </w:r>
          </w:p>
        </w:tc>
        <w:tc>
          <w:tcPr>
            <w:tcW w:w="1920" w:type="dxa"/>
          </w:tcPr>
          <w:p w14:paraId="019FC524" w14:textId="049B6BD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695AABA6" w14:textId="782CFD03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5677FAA3" w14:textId="7616DE7A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7887CE95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7F840D43" w14:textId="4FB785EE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Ahmet Seval</w:t>
            </w:r>
          </w:p>
        </w:tc>
        <w:tc>
          <w:tcPr>
            <w:tcW w:w="1920" w:type="dxa"/>
          </w:tcPr>
          <w:p w14:paraId="07FDB53C" w14:textId="598411A8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2B1E75DF" w14:textId="70F36714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4A9CB2E5" w14:textId="6661F1BE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34A39375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0D0D30B4" w14:textId="03965019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Muhammed Baran İstemihan</w:t>
            </w:r>
          </w:p>
        </w:tc>
        <w:tc>
          <w:tcPr>
            <w:tcW w:w="1920" w:type="dxa"/>
          </w:tcPr>
          <w:p w14:paraId="4E12258F" w14:textId="3AA646FA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2937B352" w14:textId="44C6685F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58E7187F" w14:textId="5683F6F0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4882D4E3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025CC8BF" w14:textId="102A2BBF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Kadir Uçar</w:t>
            </w:r>
          </w:p>
        </w:tc>
        <w:tc>
          <w:tcPr>
            <w:tcW w:w="1920" w:type="dxa"/>
          </w:tcPr>
          <w:p w14:paraId="3C8E07AD" w14:textId="17FDC2B5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2FC94BD9" w14:textId="0A9ED2F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586F7FB3" w14:textId="1FA54B20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28C4F043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5E2DE0A7" w14:textId="03D677F1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Furkan Demirel</w:t>
            </w:r>
          </w:p>
        </w:tc>
        <w:tc>
          <w:tcPr>
            <w:tcW w:w="1920" w:type="dxa"/>
          </w:tcPr>
          <w:p w14:paraId="21105EDB" w14:textId="7D236414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0C13B886" w14:textId="0A10080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6B9AB2A9" w14:textId="233FE0B8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2C7B69AC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2641FF5A" w14:textId="3507247C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Ayşe Hatun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Bekil</w:t>
            </w:r>
            <w:proofErr w:type="spellEnd"/>
          </w:p>
        </w:tc>
        <w:tc>
          <w:tcPr>
            <w:tcW w:w="1920" w:type="dxa"/>
          </w:tcPr>
          <w:p w14:paraId="4CEDDE56" w14:textId="51C35AA9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5C775D63" w14:textId="2410B429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6A467821" w14:textId="649CC15E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662772F8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1591C39A" w14:textId="74BBE50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Merve Koç</w:t>
            </w:r>
          </w:p>
        </w:tc>
        <w:tc>
          <w:tcPr>
            <w:tcW w:w="1920" w:type="dxa"/>
          </w:tcPr>
          <w:p w14:paraId="1409B5CD" w14:textId="4E79E7ED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53903E8E" w14:textId="2FDC448A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5FBCB98E" w14:textId="6CB31AC6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7E869744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12729400" w14:textId="517A0672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Emir Hasan Güneş</w:t>
            </w:r>
          </w:p>
        </w:tc>
        <w:tc>
          <w:tcPr>
            <w:tcW w:w="1920" w:type="dxa"/>
          </w:tcPr>
          <w:p w14:paraId="50A479CC" w14:textId="35C34378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50E170FB" w14:textId="303E2C17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73B84045" w14:textId="2E16FFCA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36DFD375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0C6603D1" w14:textId="36F94096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Eren</w:t>
            </w:r>
          </w:p>
        </w:tc>
        <w:tc>
          <w:tcPr>
            <w:tcW w:w="1920" w:type="dxa"/>
          </w:tcPr>
          <w:p w14:paraId="40AD22FF" w14:textId="1F001A4D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4D2461B5" w14:textId="5C2E2C8B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07C54B21" w14:textId="435FA48D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639E8769" w14:textId="77777777" w:rsidTr="00BA44F0">
        <w:trPr>
          <w:trHeight w:val="454"/>
          <w:jc w:val="center"/>
        </w:trPr>
        <w:tc>
          <w:tcPr>
            <w:tcW w:w="2952" w:type="dxa"/>
            <w:vAlign w:val="center"/>
          </w:tcPr>
          <w:p w14:paraId="43BFF842" w14:textId="02A2D7C7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Rojat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Kaplan</w:t>
            </w:r>
          </w:p>
        </w:tc>
        <w:tc>
          <w:tcPr>
            <w:tcW w:w="1920" w:type="dxa"/>
          </w:tcPr>
          <w:p w14:paraId="36A3E421" w14:textId="61FDCF4B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48738BE5" w14:textId="726FC78E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</w:tcPr>
          <w:p w14:paraId="13CABC17" w14:textId="47388998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D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32E7B" w:rsidRPr="007A1BAB" w14:paraId="59750840" w14:textId="77777777" w:rsidTr="00DA33C8">
        <w:trPr>
          <w:trHeight w:val="454"/>
          <w:jc w:val="center"/>
        </w:trPr>
        <w:tc>
          <w:tcPr>
            <w:tcW w:w="2952" w:type="dxa"/>
            <w:vAlign w:val="center"/>
          </w:tcPr>
          <w:p w14:paraId="53BDA4CE" w14:textId="4FDA583D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Miraç Bakan</w:t>
            </w:r>
          </w:p>
        </w:tc>
        <w:tc>
          <w:tcPr>
            <w:tcW w:w="1920" w:type="dxa"/>
          </w:tcPr>
          <w:p w14:paraId="2D684EA0" w14:textId="6106497C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8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2787" w:type="dxa"/>
          </w:tcPr>
          <w:p w14:paraId="159D1729" w14:textId="4547847A" w:rsidR="00932E7B" w:rsidRPr="007A1BA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50">
              <w:rPr>
                <w:rFonts w:ascii="Times New Roman" w:hAnsi="Times New Roman" w:cs="Times New Roman"/>
                <w:sz w:val="24"/>
                <w:szCs w:val="24"/>
              </w:rPr>
              <w:t>SBKY</w:t>
            </w:r>
          </w:p>
        </w:tc>
        <w:tc>
          <w:tcPr>
            <w:tcW w:w="1928" w:type="dxa"/>
            <w:vAlign w:val="center"/>
          </w:tcPr>
          <w:p w14:paraId="4292EE5C" w14:textId="5D6989A9" w:rsidR="00932E7B" w:rsidRDefault="00932E7B" w:rsidP="00932E7B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68E3ADD" w14:textId="7D8B2078" w:rsidR="00932E7B" w:rsidRPr="007A1BAB" w:rsidRDefault="00932E7B" w:rsidP="00932E7B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1AB" w:rsidRPr="007A1BAB" w14:paraId="4AD18AD1" w14:textId="77777777" w:rsidTr="00CC51AB">
        <w:trPr>
          <w:trHeight w:val="454"/>
          <w:jc w:val="center"/>
        </w:trPr>
        <w:tc>
          <w:tcPr>
            <w:tcW w:w="2952" w:type="dxa"/>
            <w:vAlign w:val="center"/>
          </w:tcPr>
          <w:p w14:paraId="4D86BBF3" w14:textId="77777777"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4E53ECE" w14:textId="77777777" w:rsidR="00CC51AB" w:rsidRPr="007A1BAB" w:rsidRDefault="00CC51AB" w:rsidP="00B505AA">
            <w:pPr>
              <w:spacing w:after="0" w:line="360" w:lineRule="auto"/>
              <w:ind w:righ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29A74366" w14:textId="77777777"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0D15C60" w14:textId="77777777" w:rsidR="00CC51AB" w:rsidRPr="007A1BAB" w:rsidRDefault="00CC51AB" w:rsidP="00B505AA">
            <w:pPr>
              <w:spacing w:after="0" w:line="36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759C0" w14:textId="77777777" w:rsidR="00F31F7D" w:rsidRPr="007A1BAB" w:rsidRDefault="00F31F7D" w:rsidP="001A343E">
      <w:pPr>
        <w:rPr>
          <w:rFonts w:ascii="Times New Roman" w:hAnsi="Times New Roman" w:cs="Times New Roman"/>
          <w:sz w:val="24"/>
          <w:szCs w:val="24"/>
        </w:rPr>
      </w:pPr>
    </w:p>
    <w:sectPr w:rsidR="00F31F7D" w:rsidRPr="007A1BAB" w:rsidSect="0088254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454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E313" w14:textId="77777777" w:rsidR="003872FB" w:rsidRDefault="003872FB" w:rsidP="00A73073">
      <w:pPr>
        <w:spacing w:after="0" w:line="240" w:lineRule="auto"/>
      </w:pPr>
      <w:r>
        <w:separator/>
      </w:r>
    </w:p>
  </w:endnote>
  <w:endnote w:type="continuationSeparator" w:id="0">
    <w:p w14:paraId="47E3350E" w14:textId="77777777" w:rsidR="003872FB" w:rsidRDefault="003872FB" w:rsidP="00A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7A70" w14:textId="77777777" w:rsidR="000C0B3A" w:rsidRDefault="0088254C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Katılımcı sayısına bağlı olarak sayfa </w:t>
    </w:r>
    <w:r w:rsidR="000C0B3A">
      <w:rPr>
        <w:rFonts w:ascii="Times New Roman" w:hAnsi="Times New Roman" w:cs="Times New Roman"/>
        <w:sz w:val="20"/>
        <w:szCs w:val="20"/>
      </w:rPr>
      <w:t>sayısı arttırılabilir.</w:t>
    </w:r>
  </w:p>
  <w:p w14:paraId="6136D8CE" w14:textId="77777777" w:rsidR="000C0B3A" w:rsidRDefault="000C0B3A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</w:p>
  <w:p w14:paraId="10282EF1" w14:textId="77777777" w:rsidR="0077070C" w:rsidRPr="008B6421" w:rsidRDefault="004C05FB" w:rsidP="000C0B3A">
    <w:pPr>
      <w:pStyle w:val="AltBilgi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8F3F57">
      <w:rPr>
        <w:rFonts w:ascii="Times New Roman" w:hAnsi="Times New Roman" w:cs="Times New Roman"/>
        <w:sz w:val="20"/>
        <w:szCs w:val="20"/>
      </w:rPr>
      <w:t>K-FRM-198/04</w:t>
    </w:r>
    <w:r w:rsidR="000C0B3A">
      <w:rPr>
        <w:rFonts w:ascii="Times New Roman" w:hAnsi="Times New Roman" w:cs="Times New Roman"/>
        <w:sz w:val="20"/>
        <w:szCs w:val="20"/>
      </w:rPr>
      <w:t xml:space="preserve">                     </w:t>
    </w:r>
    <w:r w:rsidR="000C0B3A">
      <w:rPr>
        <w:rFonts w:ascii="Times New Roman" w:hAnsi="Times New Roman" w:cs="Times New Roman"/>
        <w:sz w:val="20"/>
        <w:szCs w:val="20"/>
      </w:rPr>
      <w:tab/>
    </w:r>
    <w:r w:rsidR="000C0B3A">
      <w:rPr>
        <w:rFonts w:ascii="Times New Roman" w:hAnsi="Times New Roman" w:cs="Times New Roman"/>
        <w:sz w:val="20"/>
        <w:szCs w:val="20"/>
      </w:rPr>
      <w:tab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instrText>PAGE  \* Arabic  \* MERGEFORMAT</w:instrTex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F3F57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="000C0B3A" w:rsidRPr="000C0B3A">
      <w:rPr>
        <w:rFonts w:ascii="Times New Roman" w:hAnsi="Times New Roman" w:cs="Times New Roman"/>
        <w:sz w:val="20"/>
        <w:szCs w:val="20"/>
      </w:rPr>
      <w:t xml:space="preserve"> / 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instrText>NUMPAGES  \* Arabic  \* MERGEFORMAT</w:instrTex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8F3F57">
      <w:rPr>
        <w:rFonts w:ascii="Times New Roman" w:hAnsi="Times New Roman" w:cs="Times New Roman"/>
        <w:b/>
        <w:bCs/>
        <w:noProof/>
        <w:sz w:val="20"/>
        <w:szCs w:val="20"/>
      </w:rPr>
      <w:t>2</w:t>
    </w:r>
    <w:r w:rsidR="000C0B3A" w:rsidRPr="000C0B3A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14:paraId="709D878C" w14:textId="77777777" w:rsidR="0077070C" w:rsidRDefault="0077070C">
    <w:pPr>
      <w:pStyle w:val="AltBilgi"/>
    </w:pPr>
  </w:p>
  <w:p w14:paraId="6666084F" w14:textId="77777777" w:rsidR="0077070C" w:rsidRDefault="007707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66A34" w14:textId="77777777" w:rsidR="003872FB" w:rsidRDefault="003872FB" w:rsidP="00A73073">
      <w:pPr>
        <w:spacing w:after="0" w:line="240" w:lineRule="auto"/>
      </w:pPr>
      <w:r>
        <w:separator/>
      </w:r>
    </w:p>
  </w:footnote>
  <w:footnote w:type="continuationSeparator" w:id="0">
    <w:p w14:paraId="25254861" w14:textId="77777777" w:rsidR="003872FB" w:rsidRDefault="003872FB" w:rsidP="00A7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8A23" w14:textId="77777777" w:rsidR="00C75274" w:rsidRDefault="00000000">
    <w:pPr>
      <w:pStyle w:val="stBilgi"/>
    </w:pPr>
    <w:r>
      <w:rPr>
        <w:noProof/>
      </w:rPr>
      <w:pict w14:anchorId="47C00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9" o:spid="_x0000_s1026" type="#_x0000_t75" style="position:absolute;margin-left:0;margin-top:0;width:453.35pt;height:434.5pt;z-index:-251655168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1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2"/>
      <w:gridCol w:w="7759"/>
    </w:tblGrid>
    <w:tr w:rsidR="00643D77" w:rsidRPr="00211120" w14:paraId="7826D779" w14:textId="77777777" w:rsidTr="00B876B8">
      <w:trPr>
        <w:cantSplit/>
        <w:trHeight w:val="1386"/>
      </w:trPr>
      <w:tc>
        <w:tcPr>
          <w:tcW w:w="976" w:type="pct"/>
          <w:vAlign w:val="center"/>
        </w:tcPr>
        <w:p w14:paraId="7E0B6B66" w14:textId="77777777" w:rsidR="00643D77" w:rsidRDefault="007479E6" w:rsidP="00643D77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2BDB675A" wp14:editId="1B18A092">
                <wp:extent cx="876300" cy="838200"/>
                <wp:effectExtent l="0" t="0" r="0" b="0"/>
                <wp:docPr id="8" name="Resim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4" w:type="pct"/>
          <w:vAlign w:val="center"/>
        </w:tcPr>
        <w:p w14:paraId="1724329A" w14:textId="77777777" w:rsidR="00643D77" w:rsidRPr="00643D77" w:rsidRDefault="00643D77" w:rsidP="00643D77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643D77">
            <w:rPr>
              <w:rFonts w:ascii="Times New Roman" w:hAnsi="Times New Roman" w:cs="Times New Roman"/>
              <w:b/>
              <w:sz w:val="32"/>
              <w:szCs w:val="32"/>
            </w:rPr>
            <w:t>DİCLE ÜNİVERSİTESİ</w:t>
          </w:r>
        </w:p>
        <w:p w14:paraId="62B5EBE0" w14:textId="77777777" w:rsidR="00643D77" w:rsidRPr="00DE794B" w:rsidRDefault="008730C0" w:rsidP="00643D77">
          <w:pPr>
            <w:pStyle w:val="stBilgi"/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 TOPLANTI TUTA</w:t>
          </w:r>
          <w:r w:rsidR="00643D77" w:rsidRPr="00643D77">
            <w:rPr>
              <w:rFonts w:ascii="Times New Roman" w:hAnsi="Times New Roman" w:cs="Times New Roman"/>
              <w:b/>
              <w:sz w:val="32"/>
              <w:szCs w:val="32"/>
            </w:rPr>
            <w:t>NAĞI FORMU</w:t>
          </w:r>
        </w:p>
      </w:tc>
    </w:tr>
  </w:tbl>
  <w:p w14:paraId="05253AC4" w14:textId="77777777" w:rsidR="001A77E4" w:rsidRDefault="001A77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6807" w14:textId="77777777" w:rsidR="00C75274" w:rsidRDefault="00000000">
    <w:pPr>
      <w:pStyle w:val="stBilgi"/>
    </w:pPr>
    <w:r>
      <w:rPr>
        <w:noProof/>
      </w:rPr>
      <w:pict w14:anchorId="1AD4A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8" o:spid="_x0000_s1025" type="#_x0000_t75" style="position:absolute;margin-left:0;margin-top:0;width:453.35pt;height:434.5pt;z-index:-251656192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2pt;height:48pt" o:bullet="t">
        <v:imagedata r:id="rId1" o:title="icon-telefon"/>
      </v:shape>
    </w:pict>
  </w:numPicBullet>
  <w:abstractNum w:abstractNumId="0" w15:restartNumberingAfterBreak="0">
    <w:nsid w:val="14332A1D"/>
    <w:multiLevelType w:val="hybridMultilevel"/>
    <w:tmpl w:val="AC967ED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A225D"/>
    <w:multiLevelType w:val="hybridMultilevel"/>
    <w:tmpl w:val="07745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E54"/>
    <w:multiLevelType w:val="hybridMultilevel"/>
    <w:tmpl w:val="296206A0"/>
    <w:lvl w:ilvl="0" w:tplc="8020F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85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28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C4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0B5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80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87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E8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CB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C061E9"/>
    <w:multiLevelType w:val="hybridMultilevel"/>
    <w:tmpl w:val="F8D22F3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635AFD"/>
    <w:multiLevelType w:val="hybridMultilevel"/>
    <w:tmpl w:val="A0D82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615EA"/>
    <w:multiLevelType w:val="hybridMultilevel"/>
    <w:tmpl w:val="E43669C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13ADB"/>
    <w:multiLevelType w:val="hybridMultilevel"/>
    <w:tmpl w:val="5894919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70398D"/>
    <w:multiLevelType w:val="hybridMultilevel"/>
    <w:tmpl w:val="41F23AC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76363"/>
    <w:multiLevelType w:val="hybridMultilevel"/>
    <w:tmpl w:val="24B464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A2083"/>
    <w:multiLevelType w:val="hybridMultilevel"/>
    <w:tmpl w:val="F6D615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928EF"/>
    <w:multiLevelType w:val="hybridMultilevel"/>
    <w:tmpl w:val="45309B54"/>
    <w:lvl w:ilvl="0" w:tplc="041F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1" w15:restartNumberingAfterBreak="0">
    <w:nsid w:val="6ABD2F68"/>
    <w:multiLevelType w:val="hybridMultilevel"/>
    <w:tmpl w:val="AB542D48"/>
    <w:lvl w:ilvl="0" w:tplc="041F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2" w15:restartNumberingAfterBreak="0">
    <w:nsid w:val="716F77A5"/>
    <w:multiLevelType w:val="hybridMultilevel"/>
    <w:tmpl w:val="927413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6EB1"/>
    <w:multiLevelType w:val="hybridMultilevel"/>
    <w:tmpl w:val="9EDE207E"/>
    <w:lvl w:ilvl="0" w:tplc="0268CCB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762143">
    <w:abstractNumId w:val="2"/>
  </w:num>
  <w:num w:numId="2" w16cid:durableId="1630355555">
    <w:abstractNumId w:val="4"/>
  </w:num>
  <w:num w:numId="3" w16cid:durableId="598831709">
    <w:abstractNumId w:val="5"/>
  </w:num>
  <w:num w:numId="4" w16cid:durableId="1033655526">
    <w:abstractNumId w:val="7"/>
  </w:num>
  <w:num w:numId="5" w16cid:durableId="976766377">
    <w:abstractNumId w:val="0"/>
  </w:num>
  <w:num w:numId="6" w16cid:durableId="1118336047">
    <w:abstractNumId w:val="12"/>
  </w:num>
  <w:num w:numId="7" w16cid:durableId="435566310">
    <w:abstractNumId w:val="6"/>
  </w:num>
  <w:num w:numId="8" w16cid:durableId="139269327">
    <w:abstractNumId w:val="3"/>
  </w:num>
  <w:num w:numId="9" w16cid:durableId="162010389">
    <w:abstractNumId w:val="1"/>
  </w:num>
  <w:num w:numId="10" w16cid:durableId="771633649">
    <w:abstractNumId w:val="10"/>
  </w:num>
  <w:num w:numId="11" w16cid:durableId="878779953">
    <w:abstractNumId w:val="8"/>
  </w:num>
  <w:num w:numId="12" w16cid:durableId="606275373">
    <w:abstractNumId w:val="9"/>
  </w:num>
  <w:num w:numId="13" w16cid:durableId="1372803391">
    <w:abstractNumId w:val="11"/>
  </w:num>
  <w:num w:numId="14" w16cid:durableId="1488017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3A"/>
    <w:rsid w:val="00077B71"/>
    <w:rsid w:val="00092E52"/>
    <w:rsid w:val="00094B16"/>
    <w:rsid w:val="00095D09"/>
    <w:rsid w:val="000C0B3A"/>
    <w:rsid w:val="001157B3"/>
    <w:rsid w:val="00127AC5"/>
    <w:rsid w:val="00132158"/>
    <w:rsid w:val="00137E93"/>
    <w:rsid w:val="001A343E"/>
    <w:rsid w:val="001A77E4"/>
    <w:rsid w:val="001C1946"/>
    <w:rsid w:val="00216154"/>
    <w:rsid w:val="002220BD"/>
    <w:rsid w:val="0029371C"/>
    <w:rsid w:val="002A2438"/>
    <w:rsid w:val="002B37EE"/>
    <w:rsid w:val="002E23EA"/>
    <w:rsid w:val="002F6E65"/>
    <w:rsid w:val="00301938"/>
    <w:rsid w:val="003043A3"/>
    <w:rsid w:val="003355AB"/>
    <w:rsid w:val="00363BE7"/>
    <w:rsid w:val="003872FB"/>
    <w:rsid w:val="003A0888"/>
    <w:rsid w:val="003D5B3A"/>
    <w:rsid w:val="00422763"/>
    <w:rsid w:val="004255DB"/>
    <w:rsid w:val="004266BC"/>
    <w:rsid w:val="004335DA"/>
    <w:rsid w:val="00461DFD"/>
    <w:rsid w:val="004A693E"/>
    <w:rsid w:val="004C05FB"/>
    <w:rsid w:val="004D0434"/>
    <w:rsid w:val="004D765B"/>
    <w:rsid w:val="00536F98"/>
    <w:rsid w:val="00543CC9"/>
    <w:rsid w:val="00553744"/>
    <w:rsid w:val="00565304"/>
    <w:rsid w:val="00571463"/>
    <w:rsid w:val="00590BFA"/>
    <w:rsid w:val="0059413A"/>
    <w:rsid w:val="005E6E0D"/>
    <w:rsid w:val="005E6F8A"/>
    <w:rsid w:val="005F3825"/>
    <w:rsid w:val="00604031"/>
    <w:rsid w:val="00635F49"/>
    <w:rsid w:val="00643D77"/>
    <w:rsid w:val="006C040C"/>
    <w:rsid w:val="006E551E"/>
    <w:rsid w:val="00723635"/>
    <w:rsid w:val="007479E6"/>
    <w:rsid w:val="0077070C"/>
    <w:rsid w:val="00791983"/>
    <w:rsid w:val="00793452"/>
    <w:rsid w:val="007A1BAB"/>
    <w:rsid w:val="007D1251"/>
    <w:rsid w:val="007E1B9D"/>
    <w:rsid w:val="008045BD"/>
    <w:rsid w:val="00837197"/>
    <w:rsid w:val="00840CB0"/>
    <w:rsid w:val="008730C0"/>
    <w:rsid w:val="0088254C"/>
    <w:rsid w:val="008913C8"/>
    <w:rsid w:val="008B6421"/>
    <w:rsid w:val="008E7E70"/>
    <w:rsid w:val="008F3F57"/>
    <w:rsid w:val="00932E7B"/>
    <w:rsid w:val="0098475F"/>
    <w:rsid w:val="00991DF1"/>
    <w:rsid w:val="00995145"/>
    <w:rsid w:val="009965E8"/>
    <w:rsid w:val="009A7F22"/>
    <w:rsid w:val="009F373B"/>
    <w:rsid w:val="00A15D71"/>
    <w:rsid w:val="00A603F8"/>
    <w:rsid w:val="00A62466"/>
    <w:rsid w:val="00A73073"/>
    <w:rsid w:val="00AE3DB4"/>
    <w:rsid w:val="00B16A06"/>
    <w:rsid w:val="00B505AA"/>
    <w:rsid w:val="00B876B8"/>
    <w:rsid w:val="00BA044D"/>
    <w:rsid w:val="00BA30B6"/>
    <w:rsid w:val="00BD46B0"/>
    <w:rsid w:val="00BE055E"/>
    <w:rsid w:val="00C23419"/>
    <w:rsid w:val="00C404A2"/>
    <w:rsid w:val="00C70C5D"/>
    <w:rsid w:val="00C75274"/>
    <w:rsid w:val="00C82509"/>
    <w:rsid w:val="00C9092C"/>
    <w:rsid w:val="00CC51AB"/>
    <w:rsid w:val="00DC21E3"/>
    <w:rsid w:val="00DC4823"/>
    <w:rsid w:val="00E803AE"/>
    <w:rsid w:val="00E821B4"/>
    <w:rsid w:val="00E940E8"/>
    <w:rsid w:val="00ED08CA"/>
    <w:rsid w:val="00ED45A9"/>
    <w:rsid w:val="00EE1784"/>
    <w:rsid w:val="00EE362F"/>
    <w:rsid w:val="00EF14B8"/>
    <w:rsid w:val="00F31F7D"/>
    <w:rsid w:val="00F4631C"/>
    <w:rsid w:val="00F721E4"/>
    <w:rsid w:val="00F75A81"/>
    <w:rsid w:val="00F833EF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D320E"/>
  <w15:docId w15:val="{CA982E21-CD4C-4173-9DB1-947C9924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9">
    <w:name w:val="heading 9"/>
    <w:basedOn w:val="Normal"/>
    <w:next w:val="Normal"/>
    <w:link w:val="Balk9Char"/>
    <w:qFormat/>
    <w:rsid w:val="00F31F7D"/>
    <w:pPr>
      <w:keepNext/>
      <w:spacing w:after="0" w:line="240" w:lineRule="auto"/>
      <w:jc w:val="center"/>
      <w:outlineLvl w:val="8"/>
    </w:pPr>
    <w:rPr>
      <w:rFonts w:ascii="Tahoma" w:eastAsia="Times New Roman" w:hAnsi="Tahoma" w:cs="Tahoma"/>
      <w:b/>
      <w:bCs/>
      <w:i/>
      <w:iCs/>
      <w:sz w:val="18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3073"/>
  </w:style>
  <w:style w:type="paragraph" w:styleId="AltBilgi">
    <w:name w:val="footer"/>
    <w:basedOn w:val="Normal"/>
    <w:link w:val="Al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073"/>
  </w:style>
  <w:style w:type="paragraph" w:styleId="BalonMetni">
    <w:name w:val="Balloon Text"/>
    <w:basedOn w:val="Normal"/>
    <w:link w:val="BalonMetniChar"/>
    <w:uiPriority w:val="99"/>
    <w:semiHidden/>
    <w:unhideWhenUsed/>
    <w:rsid w:val="00A7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77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04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Balk9Char">
    <w:name w:val="Başlık 9 Char"/>
    <w:basedOn w:val="VarsaylanParagrafYazTipi"/>
    <w:link w:val="Balk9"/>
    <w:rsid w:val="00F31F7D"/>
    <w:rPr>
      <w:rFonts w:ascii="Tahoma" w:eastAsia="Times New Roman" w:hAnsi="Tahoma" w:cs="Tahoma"/>
      <w:b/>
      <w:bCs/>
      <w:i/>
      <w:iCs/>
      <w:sz w:val="18"/>
      <w:szCs w:val="24"/>
    </w:rPr>
  </w:style>
  <w:style w:type="paragraph" w:styleId="ListeParagraf">
    <w:name w:val="List Paragraph"/>
    <w:basedOn w:val="Normal"/>
    <w:uiPriority w:val="34"/>
    <w:qFormat/>
    <w:rsid w:val="003355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32E7B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2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le.edu.tr/tr/tr/birimler/siyaset-bilimi-ve-kamu-yonetimi-bolumu/duyurular/erasmus-hareketlilik-programi-bilgilendirme-toplantisi-184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\Google%20Drive\Dicle%20T&#214;MER\G&#246;rsel%20Materyaller\tomer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15BA40-CDC7-4446-AA49-0E672EE6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tomer</Template>
  <TotalTime>8</TotalTime>
  <Pages>2</Pages>
  <Words>217</Words>
  <Characters>1376</Characters>
  <Application>Microsoft Office Word</Application>
  <DocSecurity>0</DocSecurity>
  <Lines>1376</Lines>
  <Paragraphs>122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Meryem  Çakır Kantarcıoğlu</cp:lastModifiedBy>
  <cp:revision>2</cp:revision>
  <cp:lastPrinted>2019-10-25T08:34:00Z</cp:lastPrinted>
  <dcterms:created xsi:type="dcterms:W3CDTF">2025-11-06T11:20:00Z</dcterms:created>
  <dcterms:modified xsi:type="dcterms:W3CDTF">2025-11-06T11:20:00Z</dcterms:modified>
</cp:coreProperties>
</file>