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90C15" w14:textId="77777777" w:rsidR="006F4618" w:rsidRDefault="006F4618" w:rsidP="00155E75">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155E75">
        <w:trPr>
          <w:trHeight w:val="125"/>
        </w:trPr>
        <w:tc>
          <w:tcPr>
            <w:tcW w:w="11056" w:type="dxa"/>
            <w:gridSpan w:val="3"/>
            <w:tcBorders>
              <w:top w:val="nil"/>
              <w:left w:val="double" w:sz="6" w:space="0" w:color="auto"/>
              <w:bottom w:val="nil"/>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r w:rsidR="00155E75" w:rsidRPr="00226134" w14:paraId="6346D18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5EDEA6B" w14:textId="77777777" w:rsidR="00155E75" w:rsidRDefault="00155E75" w:rsidP="005E53E1">
            <w:pPr>
              <w:spacing w:after="0"/>
              <w:ind w:right="-993"/>
              <w:rPr>
                <w:rFonts w:cs="Calibri"/>
                <w:b/>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155E75" w:rsidRPr="006F4618" w14:paraId="1422E2D3" w14:textId="77777777" w:rsidTr="00184B02">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EE10CE6" w14:textId="77777777" w:rsidR="00155E75" w:rsidRDefault="00155E75" w:rsidP="00184B02">
            <w:pPr>
              <w:spacing w:after="0" w:line="240" w:lineRule="auto"/>
              <w:jc w:val="center"/>
              <w:rPr>
                <w:rFonts w:eastAsia="Times New Roman" w:cstheme="minorHAnsi"/>
                <w:color w:val="000000"/>
                <w:sz w:val="16"/>
                <w:szCs w:val="16"/>
                <w:lang w:val="en-GB" w:eastAsia="en-GB"/>
              </w:rPr>
            </w:pPr>
          </w:p>
          <w:p w14:paraId="0AB899C4" w14:textId="77777777" w:rsidR="00155E75" w:rsidRPr="006F4618" w:rsidRDefault="00155E75" w:rsidP="00184B0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66EFAF3F" w14:textId="77777777" w:rsidR="00155E75" w:rsidRPr="006F4618" w:rsidRDefault="00155E75" w:rsidP="00184B02">
            <w:pPr>
              <w:spacing w:after="0" w:line="240" w:lineRule="auto"/>
              <w:jc w:val="center"/>
              <w:rPr>
                <w:rFonts w:eastAsia="Times New Roman" w:cstheme="minorHAnsi"/>
                <w:color w:val="000000"/>
                <w:sz w:val="16"/>
                <w:szCs w:val="16"/>
                <w:lang w:val="en-GB" w:eastAsia="en-GB"/>
              </w:rPr>
            </w:pPr>
          </w:p>
        </w:tc>
      </w:tr>
      <w:tr w:rsidR="00155E75" w:rsidRPr="006F4618" w14:paraId="5A62B26F" w14:textId="77777777" w:rsidTr="00184B02">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9647173" w14:textId="77777777" w:rsidR="00155E75" w:rsidRPr="006F4618" w:rsidRDefault="00155E75" w:rsidP="00184B0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3D61167A" w14:textId="77777777" w:rsidR="00155E75" w:rsidRPr="006F4618" w:rsidRDefault="00155E75" w:rsidP="00184B0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0A82E05" w14:textId="77777777" w:rsidR="00155E75" w:rsidRPr="006F4618" w:rsidRDefault="00155E75" w:rsidP="00184B0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5EFA5EA4" w14:textId="77777777" w:rsidR="00155E75" w:rsidRPr="006F4618" w:rsidRDefault="00155E75" w:rsidP="00184B0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60D97D6" w14:textId="77777777" w:rsidR="00155E75" w:rsidRPr="006F4618" w:rsidRDefault="00155E75" w:rsidP="00184B0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1286D9EA" w14:textId="77777777" w:rsidR="00155E75" w:rsidRPr="006F4618" w:rsidRDefault="00155E75" w:rsidP="00184B02">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155E75" w:rsidRPr="006F4618" w14:paraId="7214483F" w14:textId="77777777" w:rsidTr="00184B02">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76430A8"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79AB58D2"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3D7B6E8B" w14:textId="77777777" w:rsidR="00155E75" w:rsidRPr="006F4618" w:rsidRDefault="00155E75" w:rsidP="00184B02">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434CA6E2"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AB0484"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1D922AE" w14:textId="77777777" w:rsidR="00155E75" w:rsidRPr="006F4618" w:rsidRDefault="00155E75" w:rsidP="00184B02">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55E75" w:rsidRPr="006F4618" w14:paraId="54CE590E" w14:textId="77777777" w:rsidTr="00184B02">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F248D54"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084E8D7C"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489689D7"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5232D4FF"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032216F4"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DD739B9" w14:textId="77777777" w:rsidR="00155E75" w:rsidRPr="006F4618" w:rsidRDefault="00155E75" w:rsidP="00184B02">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D09F3" w:rsidRPr="006F4618" w14:paraId="288B8F9D" w14:textId="77777777" w:rsidTr="00184B02">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4AEA2111" w14:textId="2102406C" w:rsidR="009D09F3" w:rsidRPr="006F4618" w:rsidRDefault="009D09F3"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2"/>
            </w:r>
            <w:r w:rsidRPr="006F4618">
              <w:rPr>
                <w:rFonts w:eastAsia="Times New Roman" w:cstheme="minorHAnsi"/>
                <w:color w:val="000000"/>
                <w:sz w:val="16"/>
                <w:szCs w:val="16"/>
                <w:lang w:val="en-GB" w:eastAsia="en-GB"/>
              </w:rPr>
              <w:t xml:space="preserve"> at the Sending Institution</w:t>
            </w:r>
            <w:bookmarkStart w:id="0" w:name="_GoBack"/>
            <w:bookmarkEnd w:id="0"/>
          </w:p>
        </w:tc>
        <w:tc>
          <w:tcPr>
            <w:tcW w:w="1561" w:type="dxa"/>
            <w:tcBorders>
              <w:top w:val="nil"/>
              <w:left w:val="nil"/>
              <w:bottom w:val="single" w:sz="8" w:space="0" w:color="auto"/>
              <w:right w:val="single" w:sz="8" w:space="0" w:color="auto"/>
            </w:tcBorders>
            <w:shd w:val="clear" w:color="auto" w:fill="auto"/>
            <w:noWrap/>
            <w:vAlign w:val="bottom"/>
          </w:tcPr>
          <w:p w14:paraId="13036232" w14:textId="77777777" w:rsidR="009D09F3" w:rsidRPr="006F4618" w:rsidRDefault="009D09F3" w:rsidP="00184B02">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03DAC38D" w14:textId="77777777" w:rsidR="009D09F3" w:rsidRPr="006F4618" w:rsidRDefault="009D09F3" w:rsidP="00184B02">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7A8CB237" w14:textId="77777777" w:rsidR="009D09F3" w:rsidRPr="006F4618" w:rsidRDefault="009D09F3" w:rsidP="00184B02">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29DD874" w14:textId="77777777" w:rsidR="009D09F3" w:rsidRPr="006F4618" w:rsidRDefault="009D09F3" w:rsidP="00184B02">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7C857FFA" w14:textId="77777777" w:rsidR="009D09F3" w:rsidRPr="006F4618" w:rsidRDefault="009D09F3" w:rsidP="00184B02">
            <w:pPr>
              <w:spacing w:after="0" w:line="240" w:lineRule="auto"/>
              <w:jc w:val="center"/>
              <w:rPr>
                <w:rFonts w:eastAsia="Times New Roman" w:cstheme="minorHAnsi"/>
                <w:b/>
                <w:bCs/>
                <w:color w:val="000000"/>
                <w:sz w:val="16"/>
                <w:szCs w:val="16"/>
                <w:lang w:val="en-GB" w:eastAsia="en-GB"/>
              </w:rPr>
            </w:pPr>
          </w:p>
        </w:tc>
      </w:tr>
      <w:tr w:rsidR="00155E75" w:rsidRPr="006F4618" w14:paraId="18792FC3" w14:textId="77777777" w:rsidTr="00184B02">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B3B5FAE"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7FD257C5"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437E1E4C"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85D1BA8"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06FAD1E7" w14:textId="77777777" w:rsidR="00155E75" w:rsidRPr="006F4618" w:rsidRDefault="00155E75" w:rsidP="00184B0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F534489" w14:textId="77777777" w:rsidR="00155E75" w:rsidRPr="006F4618" w:rsidRDefault="00155E75" w:rsidP="00184B02">
            <w:pPr>
              <w:spacing w:after="0" w:line="240" w:lineRule="auto"/>
              <w:jc w:val="center"/>
              <w:rPr>
                <w:rFonts w:eastAsia="Times New Roman" w:cstheme="minorHAnsi"/>
                <w:b/>
                <w:bCs/>
                <w:color w:val="000000"/>
                <w:sz w:val="16"/>
                <w:szCs w:val="16"/>
                <w:lang w:val="en-GB" w:eastAsia="en-GB"/>
              </w:rPr>
            </w:pPr>
          </w:p>
        </w:tc>
      </w:tr>
    </w:tbl>
    <w:p w14:paraId="2AFA53DA" w14:textId="77777777" w:rsidR="003D5F36" w:rsidRDefault="003D5F36" w:rsidP="006F4618">
      <w:pPr>
        <w:spacing w:after="0"/>
        <w:rPr>
          <w:b/>
          <w:lang w:val="en-GB"/>
        </w:rPr>
      </w:pPr>
    </w:p>
    <w:sectPr w:rsidR="003D5F36"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DA66" w14:textId="77777777" w:rsidR="00E951A9" w:rsidRDefault="00E951A9" w:rsidP="00261299">
      <w:pPr>
        <w:spacing w:after="0" w:line="240" w:lineRule="auto"/>
      </w:pPr>
      <w:r>
        <w:separator/>
      </w:r>
    </w:p>
  </w:endnote>
  <w:endnote w:type="continuationSeparator" w:id="0">
    <w:p w14:paraId="1C4A16D4" w14:textId="77777777" w:rsidR="00E951A9" w:rsidRDefault="00E951A9" w:rsidP="00261299">
      <w:pPr>
        <w:spacing w:after="0" w:line="240" w:lineRule="auto"/>
      </w:pPr>
      <w:r>
        <w:continuationSeparator/>
      </w:r>
    </w:p>
  </w:endnote>
  <w:endnote w:id="1">
    <w:p w14:paraId="7C2A0635" w14:textId="77777777" w:rsidR="00155E75" w:rsidRPr="00DA524D" w:rsidRDefault="00155E75" w:rsidP="00155E75">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2">
    <w:p w14:paraId="6E6E3EBB" w14:textId="77777777" w:rsidR="009D09F3" w:rsidRPr="00DA524D" w:rsidRDefault="009D09F3" w:rsidP="009D09F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3">
    <w:p w14:paraId="733D0C32" w14:textId="77777777" w:rsidR="00155E75" w:rsidRPr="00DA524D" w:rsidRDefault="00155E75" w:rsidP="00155E75">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0809DE91" w14:textId="77777777" w:rsidR="00155E75" w:rsidRPr="00D625C8" w:rsidRDefault="00155E75" w:rsidP="00155E75">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Altbilgi"/>
          <w:jc w:val="center"/>
        </w:pPr>
        <w:r>
          <w:fldChar w:fldCharType="begin"/>
        </w:r>
        <w:r>
          <w:instrText xml:space="preserve"> PAGE   \* MERGEFORMAT </w:instrText>
        </w:r>
        <w:r>
          <w:fldChar w:fldCharType="separate"/>
        </w:r>
        <w:r w:rsidR="009D09F3">
          <w:rPr>
            <w:noProof/>
          </w:rPr>
          <w:t>1</w:t>
        </w:r>
        <w:r>
          <w:rPr>
            <w:noProof/>
          </w:rPr>
          <w:fldChar w:fldCharType="end"/>
        </w:r>
      </w:p>
    </w:sdtContent>
  </w:sdt>
  <w:p w14:paraId="76DE905B" w14:textId="77777777" w:rsidR="008921A7" w:rsidRDefault="008921A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C3B77" w14:textId="77777777" w:rsidR="00E951A9" w:rsidRDefault="00E951A9" w:rsidP="00261299">
      <w:pPr>
        <w:spacing w:after="0" w:line="240" w:lineRule="auto"/>
      </w:pPr>
      <w:r>
        <w:separator/>
      </w:r>
    </w:p>
  </w:footnote>
  <w:footnote w:type="continuationSeparator" w:id="0">
    <w:p w14:paraId="7490E8DD" w14:textId="77777777" w:rsidR="00E951A9" w:rsidRDefault="00E951A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002553D3" w:rsidR="008921A7" w:rsidRDefault="00155E75">
    <w:pPr>
      <w:pStyle w:val="stbilgi"/>
    </w:pPr>
    <w:r w:rsidRPr="00A04811">
      <w:rPr>
        <w:noProof/>
        <w:lang w:val="tr-TR" w:eastAsia="tr-TR"/>
      </w:rPr>
      <mc:AlternateContent>
        <mc:Choice Requires="wps">
          <w:drawing>
            <wp:anchor distT="0" distB="0" distL="114300" distR="114300" simplePos="0" relativeHeight="251668480" behindDoc="0" locked="0" layoutInCell="1" allowOverlap="1" wp14:anchorId="330D7F93" wp14:editId="27E3ED8B">
              <wp:simplePos x="0" y="0"/>
              <wp:positionH relativeFrom="column">
                <wp:posOffset>2129155</wp:posOffset>
              </wp:positionH>
              <wp:positionV relativeFrom="paragraph">
                <wp:posOffset>26035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E51DD" w14:textId="77777777" w:rsidR="00155E75" w:rsidRDefault="00155E75" w:rsidP="00155E75">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2B475C0F" w14:textId="77777777" w:rsidR="00155E75" w:rsidRPr="005B0EA0" w:rsidRDefault="00155E75" w:rsidP="00155E7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6BA37DF1" w14:textId="77777777" w:rsidR="00155E75" w:rsidRDefault="00155E75" w:rsidP="00155E75">
                          <w:pPr>
                            <w:tabs>
                              <w:tab w:val="left" w:pos="3119"/>
                            </w:tabs>
                            <w:spacing w:after="0"/>
                            <w:jc w:val="right"/>
                            <w:rPr>
                              <w:rFonts w:ascii="Verdana" w:hAnsi="Verdana"/>
                              <w:b/>
                              <w:i/>
                              <w:color w:val="003CB4"/>
                              <w:sz w:val="14"/>
                              <w:szCs w:val="16"/>
                              <w:lang w:val="en-GB"/>
                            </w:rPr>
                          </w:pPr>
                        </w:p>
                        <w:p w14:paraId="7A23863A" w14:textId="77777777" w:rsidR="00155E75" w:rsidRDefault="00155E75" w:rsidP="00155E75">
                          <w:pPr>
                            <w:tabs>
                              <w:tab w:val="left" w:pos="3119"/>
                            </w:tabs>
                            <w:spacing w:after="0"/>
                            <w:jc w:val="right"/>
                            <w:rPr>
                              <w:rFonts w:ascii="Verdana" w:hAnsi="Verdana"/>
                              <w:b/>
                              <w:i/>
                              <w:color w:val="003CB4"/>
                              <w:sz w:val="14"/>
                              <w:szCs w:val="16"/>
                              <w:lang w:val="en-GB"/>
                            </w:rPr>
                          </w:pPr>
                        </w:p>
                        <w:p w14:paraId="3FE14CB1" w14:textId="77777777" w:rsidR="00155E75" w:rsidRPr="000B0109" w:rsidRDefault="00155E75" w:rsidP="00155E7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65pt;margin-top:2.05pt;width:27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" filled="f" stroked="f">
              <v:textbox>
                <w:txbxContent>
                  <w:p w14:paraId="286E51DD" w14:textId="77777777" w:rsidR="00155E75" w:rsidRDefault="00155E75" w:rsidP="00155E75">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2B475C0F" w14:textId="77777777" w:rsidR="00155E75" w:rsidRPr="005B0EA0" w:rsidRDefault="00155E75" w:rsidP="00155E7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6BA37DF1" w14:textId="77777777" w:rsidR="00155E75" w:rsidRDefault="00155E75" w:rsidP="00155E75">
                    <w:pPr>
                      <w:tabs>
                        <w:tab w:val="left" w:pos="3119"/>
                      </w:tabs>
                      <w:spacing w:after="0"/>
                      <w:jc w:val="right"/>
                      <w:rPr>
                        <w:rFonts w:ascii="Verdana" w:hAnsi="Verdana"/>
                        <w:b/>
                        <w:i/>
                        <w:color w:val="003CB4"/>
                        <w:sz w:val="14"/>
                        <w:szCs w:val="16"/>
                        <w:lang w:val="en-GB"/>
                      </w:rPr>
                    </w:pPr>
                  </w:p>
                  <w:p w14:paraId="7A23863A" w14:textId="77777777" w:rsidR="00155E75" w:rsidRDefault="00155E75" w:rsidP="00155E75">
                    <w:pPr>
                      <w:tabs>
                        <w:tab w:val="left" w:pos="3119"/>
                      </w:tabs>
                      <w:spacing w:after="0"/>
                      <w:jc w:val="right"/>
                      <w:rPr>
                        <w:rFonts w:ascii="Verdana" w:hAnsi="Verdana"/>
                        <w:b/>
                        <w:i/>
                        <w:color w:val="003CB4"/>
                        <w:sz w:val="14"/>
                        <w:szCs w:val="16"/>
                        <w:lang w:val="en-GB"/>
                      </w:rPr>
                    </w:pPr>
                  </w:p>
                  <w:p w14:paraId="3FE14CB1" w14:textId="77777777" w:rsidR="00155E75" w:rsidRPr="000B0109" w:rsidRDefault="00155E75" w:rsidP="00155E75">
                    <w:pPr>
                      <w:tabs>
                        <w:tab w:val="left" w:pos="3119"/>
                      </w:tabs>
                      <w:spacing w:after="0"/>
                      <w:jc w:val="right"/>
                      <w:rPr>
                        <w:rFonts w:ascii="Verdana" w:hAnsi="Verdana"/>
                        <w:b/>
                        <w:i/>
                        <w:color w:val="003CB4"/>
                        <w:sz w:val="14"/>
                        <w:szCs w:val="16"/>
                        <w:lang w:val="en-GB"/>
                      </w:rPr>
                    </w:pPr>
                  </w:p>
                </w:txbxContent>
              </v:textbox>
            </v:shape>
          </w:pict>
        </mc:Fallback>
      </mc:AlternateContent>
    </w:r>
    <w:r w:rsidR="008A5F5A"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A5F5A"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55E75"/>
    <w:rsid w:val="00161F46"/>
    <w:rsid w:val="001663A0"/>
    <w:rsid w:val="0017767A"/>
    <w:rsid w:val="0018144A"/>
    <w:rsid w:val="00182342"/>
    <w:rsid w:val="00185BB4"/>
    <w:rsid w:val="001964EC"/>
    <w:rsid w:val="001971F4"/>
    <w:rsid w:val="001A0FFE"/>
    <w:rsid w:val="001A4F86"/>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5C3B"/>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09F3"/>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951A9"/>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BD35C2"/>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BD35C2"/>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5FAC4DD-F334-4D28-9178-842B4273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239</Words>
  <Characters>1364</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Fatma Aydın</cp:lastModifiedBy>
  <cp:revision>2</cp:revision>
  <cp:lastPrinted>2015-04-10T09:51:00Z</cp:lastPrinted>
  <dcterms:created xsi:type="dcterms:W3CDTF">2022-08-24T09:09:00Z</dcterms:created>
  <dcterms:modified xsi:type="dcterms:W3CDTF">2022-08-24T09:09:00Z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