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9104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949"/>
        <w:gridCol w:w="1438"/>
        <w:gridCol w:w="1418"/>
        <w:gridCol w:w="1417"/>
        <w:gridCol w:w="1418"/>
        <w:gridCol w:w="507"/>
        <w:gridCol w:w="910"/>
        <w:gridCol w:w="507"/>
        <w:gridCol w:w="910"/>
        <w:gridCol w:w="507"/>
        <w:gridCol w:w="910"/>
        <w:gridCol w:w="160"/>
        <w:gridCol w:w="2031"/>
        <w:gridCol w:w="960"/>
        <w:gridCol w:w="960"/>
        <w:gridCol w:w="960"/>
      </w:tblGrid>
      <w:tr w:rsidR="00803078" w:rsidRPr="007C31F4" w14:paraId="22159D95" w14:textId="3148D9AF" w:rsidTr="00803078">
        <w:trPr>
          <w:gridAfter w:val="5"/>
          <w:wAfter w:w="5071" w:type="dxa"/>
          <w:trHeight w:val="496"/>
        </w:trPr>
        <w:tc>
          <w:tcPr>
            <w:tcW w:w="11199" w:type="dxa"/>
            <w:gridSpan w:val="8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9CC2E5"/>
            </w:tcBorders>
            <w:shd w:val="clear" w:color="auto" w:fill="5B9BD5"/>
            <w:vAlign w:val="center"/>
            <w:hideMark/>
          </w:tcPr>
          <w:p w14:paraId="77520EFB" w14:textId="1480B0A8" w:rsidR="00803078" w:rsidRPr="002760C9" w:rsidRDefault="00803078" w:rsidP="00AB0BDE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2025 </w:t>
            </w:r>
            <w:r w:rsidR="007F2EB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ARALIK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BESLENME VE DİYETETİK BÖLÜMÜ ÖĞRENCİ MEMNUNİYET ANKETİ SONUÇLARI </w:t>
            </w:r>
          </w:p>
        </w:tc>
        <w:tc>
          <w:tcPr>
            <w:tcW w:w="1417" w:type="dxa"/>
            <w:gridSpan w:val="2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9CC2E5"/>
            </w:tcBorders>
            <w:shd w:val="clear" w:color="auto" w:fill="5B9BD5"/>
          </w:tcPr>
          <w:p w14:paraId="1347AB89" w14:textId="77777777" w:rsidR="00803078" w:rsidRDefault="00803078" w:rsidP="00AB0BDE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9CC2E5"/>
            </w:tcBorders>
            <w:shd w:val="clear" w:color="auto" w:fill="5B9BD5"/>
          </w:tcPr>
          <w:p w14:paraId="52D3EB56" w14:textId="77777777" w:rsidR="00803078" w:rsidRDefault="00803078" w:rsidP="00AB0BDE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803078" w:rsidRPr="00DF2383" w14:paraId="348C989F" w14:textId="77777777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324B3446" w14:textId="77777777" w:rsidR="00803078" w:rsidRPr="00EA7AAC" w:rsidRDefault="00803078" w:rsidP="006F3BBA">
            <w:pPr>
              <w:spacing w:after="0" w:line="240" w:lineRule="auto"/>
              <w:ind w:left="-3186"/>
              <w:rPr>
                <w:rFonts w:ascii="Arial" w:eastAsia="Times New Roman" w:hAnsi="Arial" w:cs="Arial"/>
                <w:color w:val="FFFFFF"/>
                <w:lang w:eastAsia="tr-TR"/>
              </w:rPr>
            </w:pPr>
            <w:bookmarkStart w:id="0" w:name="RANGE!A1:F23"/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Soru</w:t>
            </w:r>
            <w:bookmarkEnd w:id="0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A211E6D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kadın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3398E988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erkek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C43C726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1F3BADE3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4F8A8FF7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FA6DB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C6BD7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45AC" w14:textId="26F81723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AAA8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BA55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3DC6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A82C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3078" w:rsidRPr="00DF2383" w14:paraId="4914B70B" w14:textId="77777777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7D02D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Cinsiyetiniz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FB9A" w14:textId="3B8B6B16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380F" w14:textId="5EF04686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6D9F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1BE4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DD54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26C52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882A1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3FF7" w14:textId="09E1CD95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DACB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8573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4F3E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B56D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3078" w:rsidRPr="00DF2383" w14:paraId="26D64B0F" w14:textId="77777777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3ABEED6D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49A73807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1. Kuşak (Sadece ben)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2F1D3EAF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2. Kuşak (Anne-baba ve Ben)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FFA86C2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3. Kuşak (Dede-nine, Anne-baba ve ben)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19108962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B797D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6209E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B95B" w14:textId="13D8287E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C06E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3D23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740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2C6D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3078" w:rsidRPr="00DF2383" w14:paraId="0A2842D8" w14:textId="77777777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A42CA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Ailenizde kaçıncı kuşak üniversite okuyan kişisiniz ?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E5AC" w14:textId="7D97F3DB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CA5A" w14:textId="2D5B5A71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DADB" w14:textId="156EE7E8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B635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075E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10951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A6135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1AFC" w14:textId="286E4C1B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245F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F66E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9FE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994F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3078" w:rsidRPr="00DF2383" w14:paraId="15CFE2AE" w14:textId="77777777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45991576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1CD9242A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Hiç memnun değilim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14D1FFF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Memnun değilim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16D15115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Kısmen memnunum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77204521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Memnunum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2C08ED2A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Oldukça memnunum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72F13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CCB8E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E1D5" w14:textId="4E1FE6F9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9A6C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E63E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BD86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B82F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3078" w:rsidRPr="00DF2383" w14:paraId="21B787C0" w14:textId="77777777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7ED93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Kayıtlı olduğunuz programdan memnuniyet düzeyinizi belirtiniz.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FB5D" w14:textId="179EBC66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0C42" w14:textId="1BD97E50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01FE" w14:textId="12E31131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21B8" w14:textId="518731EB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95BE" w14:textId="3156ADBE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FD773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5AA71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A548" w14:textId="6F49CC0B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BC7C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A84D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8836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4B38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3078" w:rsidRPr="00DF2383" w14:paraId="125EFBA9" w14:textId="2908B932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170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8DF9384" w14:textId="77777777" w:rsidR="00803078" w:rsidRPr="00EA7AAC" w:rsidRDefault="00803078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42ADC5C" w14:textId="77B0DF5A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</w:t>
            </w: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içbir</w:t>
            </w: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 xml:space="preserve"> zaman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B54921D" w14:textId="4C1A1B20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Nadiren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46760A19" w14:textId="77777777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Bazen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396E3753" w14:textId="3AA8DDCC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Çoğu zaman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44D479D" w14:textId="34F17418" w:rsidR="00803078" w:rsidRPr="00EA7AAC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</w:t>
            </w: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er</w:t>
            </w: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 xml:space="preserve"> zaman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</w:tcPr>
          <w:p w14:paraId="600A42EE" w14:textId="33D37088" w:rsidR="00803078" w:rsidRPr="00803078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Toplam Katılım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</w:tcPr>
          <w:p w14:paraId="4EB58EA7" w14:textId="740D4068" w:rsidR="00803078" w:rsidRPr="00803078" w:rsidRDefault="00803078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Memnuniyet Oranı</w:t>
            </w:r>
          </w:p>
        </w:tc>
      </w:tr>
      <w:tr w:rsidR="00803078" w:rsidRPr="008B4229" w14:paraId="57B5CC34" w14:textId="262E6E31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45FA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Öğretim elemanları alanındaki yenilikleri ve gelişmeleri paylaşmaktadır.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E81E0" w14:textId="78B41336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96A75" w14:textId="78BAA3AC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DC8E" w14:textId="6A4308F6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AE317" w14:textId="4615E988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6C956" w14:textId="6F1E0E53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6FD60" w14:textId="65D5F1BA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61941" w14:textId="474BB3E7" w:rsidR="00803078" w:rsidRPr="00803078" w:rsidRDefault="00D16EEB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66</w:t>
            </w:r>
          </w:p>
        </w:tc>
      </w:tr>
      <w:tr w:rsidR="00803078" w:rsidRPr="008B4229" w14:paraId="3DA00546" w14:textId="4243A915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C4EC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Derslerde teknolojik araç ve gereçler etkin kullanılmaktadır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A905D" w14:textId="1C90EAB7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118B9" w14:textId="718BDBC5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625A" w14:textId="16E6CF29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FD4D0" w14:textId="10796867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3F94B" w14:textId="4AA243F5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731CC" w14:textId="3FEB0647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A55A2" w14:textId="31306914" w:rsidR="00803078" w:rsidRPr="00803078" w:rsidRDefault="00D16EEB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62</w:t>
            </w:r>
          </w:p>
        </w:tc>
      </w:tr>
      <w:tr w:rsidR="00803078" w:rsidRPr="008B4229" w14:paraId="7E3413B5" w14:textId="5F73FADF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1384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Danışmanım sorunlarımla ilgilenmektedir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47490" w14:textId="3FD56B5B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88856" w14:textId="630BD7A7" w:rsidR="00803078" w:rsidRPr="00803078" w:rsidRDefault="00803078" w:rsidP="008B4229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324C9" w14:textId="02B375B2" w:rsidR="00803078" w:rsidRPr="00803078" w:rsidRDefault="00803078" w:rsidP="008B4229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6E8D1" w14:textId="36F0BEE0" w:rsidR="00803078" w:rsidRPr="00803078" w:rsidRDefault="00803078" w:rsidP="008B4229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E83CD" w14:textId="7F1F4829" w:rsidR="00803078" w:rsidRPr="00803078" w:rsidRDefault="00803078" w:rsidP="008B4229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40E33" w14:textId="365C990D" w:rsidR="00803078" w:rsidRPr="00803078" w:rsidRDefault="00803078" w:rsidP="008B4229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C20BD" w14:textId="7AB74747" w:rsidR="00803078" w:rsidRPr="00803078" w:rsidRDefault="00D16EEB" w:rsidP="008B4229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69</w:t>
            </w:r>
          </w:p>
        </w:tc>
      </w:tr>
      <w:tr w:rsidR="00803078" w:rsidRPr="008B4229" w14:paraId="3DE2508E" w14:textId="7230E9CB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06E2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Dersliklerin donanımı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5D6F5" w14:textId="76CBC61E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43A16" w14:textId="78E5A209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549F7" w14:textId="6368F1F1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358C1" w14:textId="1C0366E7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0BDA7" w14:textId="1BB31E38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79730" w14:textId="19685799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6099B" w14:textId="2115E3E7" w:rsidR="00803078" w:rsidRPr="00803078" w:rsidRDefault="00D16EEB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56</w:t>
            </w:r>
          </w:p>
        </w:tc>
      </w:tr>
      <w:tr w:rsidR="00803078" w:rsidRPr="008B4229" w14:paraId="002B85A2" w14:textId="062B58B4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316D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Proje olanaklarından haberdar edilmekteyim.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9F445" w14:textId="3F9F9778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CD474" w14:textId="76645EC3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F5ABB" w14:textId="6F598BCB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883AF" w14:textId="27ACB623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0C2EA" w14:textId="0DEE146F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C13F6" w14:textId="52F5542F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69941" w14:textId="58F6DDD7" w:rsidR="00803078" w:rsidRPr="00803078" w:rsidRDefault="00D16EEB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56</w:t>
            </w:r>
          </w:p>
        </w:tc>
      </w:tr>
      <w:tr w:rsidR="00803078" w:rsidRPr="008B4229" w14:paraId="0C873186" w14:textId="5A621E5D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3959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web sayfası kullanışlıdır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EC639" w14:textId="72752B41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77E75" w14:textId="4693AB97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B0AD2" w14:textId="3D6009F8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AFC99" w14:textId="35A07898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390C" w14:textId="5ABF3A2A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FB6F3" w14:textId="28AB737B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3C821" w14:textId="6606FD1E" w:rsidR="00803078" w:rsidRPr="00803078" w:rsidRDefault="00D16EEB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61</w:t>
            </w:r>
          </w:p>
        </w:tc>
      </w:tr>
      <w:tr w:rsidR="00803078" w:rsidRPr="008B4229" w14:paraId="782B89D7" w14:textId="3A915482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AA23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Öğrencilere temiz ve hijyenik bir ortam sunulmaktadır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2CCFF" w14:textId="0F152945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F02AA" w14:textId="6B3200ED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61E28" w14:textId="4050B539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FBBAC" w14:textId="409B6810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F98D6" w14:textId="41BC58FE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646D2" w14:textId="5479F872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3D3BE" w14:textId="6CC76D66" w:rsidR="00803078" w:rsidRPr="00803078" w:rsidRDefault="00D16EEB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51</w:t>
            </w:r>
          </w:p>
        </w:tc>
      </w:tr>
      <w:tr w:rsidR="00803078" w:rsidRPr="008B4229" w14:paraId="4D715DC7" w14:textId="34BF277F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F837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kulüp etkinlikleri yapılmaktadır.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61A3D" w14:textId="035C9721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98236" w14:textId="37B760F4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50240" w14:textId="12EE1F41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4004E" w14:textId="14324CDF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C8CE0" w14:textId="076682A2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7AC10" w14:textId="663D012F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AF633" w14:textId="1C2EE245" w:rsidR="00803078" w:rsidRPr="00803078" w:rsidRDefault="00D16EEB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56</w:t>
            </w:r>
          </w:p>
        </w:tc>
      </w:tr>
      <w:tr w:rsidR="00803078" w:rsidRPr="008B4229" w14:paraId="567BCCB6" w14:textId="50A3CBCE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81B9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tarafından kültürel, sportif ve sanatsal olanaklar sunulmaktadır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8554C" w14:textId="65F2FD25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D1C33" w14:textId="634CA42D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B754" w14:textId="42679A95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8F372" w14:textId="37018FA3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45C3" w14:textId="049A432C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06710" w14:textId="4D6344C3" w:rsidR="00803078" w:rsidRPr="00803078" w:rsidRDefault="00803078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E9067" w14:textId="72BD1BDA" w:rsidR="00803078" w:rsidRPr="00803078" w:rsidRDefault="00D16EEB" w:rsidP="008B42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55</w:t>
            </w:r>
          </w:p>
        </w:tc>
      </w:tr>
      <w:tr w:rsidR="00803078" w:rsidRPr="008B4229" w14:paraId="5BEA7045" w14:textId="2D868ED8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5009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Merkezi kütüphane fiziki yönden ve donanım açısından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05504" w14:textId="28445CC1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A5BEF" w14:textId="645FA464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5C5CD" w14:textId="5FFCC450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22B7A" w14:textId="5C8FCA25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D7A4" w14:textId="381957D4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829A3" w14:textId="4873FB2C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D16E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2BCA1" w14:textId="3ABA121F" w:rsidR="00803078" w:rsidRPr="00803078" w:rsidRDefault="00D16EEB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66</w:t>
            </w:r>
          </w:p>
        </w:tc>
      </w:tr>
      <w:tr w:rsidR="00803078" w:rsidRPr="008B4229" w14:paraId="276D2B2A" w14:textId="35AB1CE5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F2D0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Üniversitede yer alan kantin, kafe, restoran vb. işletmeler kaliteli hizmet sunmaktadır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CF70C" w14:textId="2D35A3CF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E46E5" w14:textId="31AC1965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2C098" w14:textId="4DA509FB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3555E" w14:textId="7E15518E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EE24B" w14:textId="39DA624D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3338B" w14:textId="7E76C771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03DB5" w14:textId="0147F044" w:rsidR="00803078" w:rsidRPr="00803078" w:rsidRDefault="00D16EEB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% 60 </w:t>
            </w:r>
          </w:p>
        </w:tc>
      </w:tr>
      <w:tr w:rsidR="00803078" w:rsidRPr="008B4229" w14:paraId="6E220C19" w14:textId="52CC0B4A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AEF8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Üniversitenin kariyer planlama etkinlikleri yapılmaktadır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E2939" w14:textId="4854B16B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05455" w14:textId="1E7DC95E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03EE8" w14:textId="3783AC42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A3834" w14:textId="7011F8AB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AE85A" w14:textId="7BF2F278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9183F" w14:textId="2DCE3CF4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9FB1C" w14:textId="60DC60A7" w:rsidR="00803078" w:rsidRPr="00803078" w:rsidRDefault="00D16EEB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56</w:t>
            </w:r>
          </w:p>
        </w:tc>
      </w:tr>
      <w:tr w:rsidR="00803078" w:rsidRPr="008B4229" w14:paraId="668739B8" w14:textId="5D8355AF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0C00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Değişim programları (Erasmus +, Farabi, Mevlana, vb.) bilgilendirme yapılmaktadır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42BA5" w14:textId="08D47716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B5C5D" w14:textId="651B6C41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34CB3" w14:textId="03232DC1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264F7" w14:textId="297FA159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82DFA" w14:textId="448FC53E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2EECF" w14:textId="0326414E" w:rsidR="00803078" w:rsidRPr="00803078" w:rsidRDefault="00D16EEB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B05CD" w14:textId="0C0FC0A3" w:rsidR="00803078" w:rsidRPr="00803078" w:rsidRDefault="00D16EEB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49</w:t>
            </w:r>
          </w:p>
        </w:tc>
      </w:tr>
      <w:tr w:rsidR="00803078" w:rsidRPr="008B4229" w14:paraId="024C0FC1" w14:textId="149A3A2E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232E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Üniversitenin özel gereksinimli bireyler açısından erişilebilirliği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885A9" w14:textId="572C5C9C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C783D" w14:textId="2ED6738E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D9FD1" w14:textId="6B6609A6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8DEBB" w14:textId="75550470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828D" w14:textId="3DC146E4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67178" w14:textId="4B2B0AD8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6ACBB" w14:textId="17207D50" w:rsidR="00803078" w:rsidRPr="00803078" w:rsidRDefault="00D16EEB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58</w:t>
            </w:r>
          </w:p>
        </w:tc>
      </w:tr>
      <w:tr w:rsidR="00803078" w:rsidRPr="008B4229" w14:paraId="37474E46" w14:textId="2A0D80B7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027B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Topluma hizmet uygulamaları yapılmaktadır.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CF856" w14:textId="6D1C5911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FC8F2" w14:textId="3CD3CB2E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CAD41" w14:textId="73A59C26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F5913" w14:textId="2DA23706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90C29" w14:textId="1981A09F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533EE" w14:textId="2972D1A4" w:rsidR="00803078" w:rsidRPr="00803078" w:rsidRDefault="00D16EEB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FACD8" w14:textId="680B2988" w:rsidR="00803078" w:rsidRPr="00803078" w:rsidRDefault="00D16EEB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57</w:t>
            </w:r>
          </w:p>
        </w:tc>
      </w:tr>
      <w:tr w:rsidR="00803078" w:rsidRPr="008B4229" w14:paraId="19C09862" w14:textId="6B66B56E" w:rsidTr="0080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B596" w14:textId="77777777" w:rsidR="00803078" w:rsidRPr="002760C9" w:rsidRDefault="00803078" w:rsidP="008B42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760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içi huzur ve güven hizmetleri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D1363" w14:textId="56A181BA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D72EA" w14:textId="053242C4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E4C74" w14:textId="27FD21D9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7E8FE" w14:textId="18229BAA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20C80" w14:textId="4AB233A3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0307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50AD0" w14:textId="28978427" w:rsidR="00803078" w:rsidRPr="00803078" w:rsidRDefault="00803078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D16EE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B2A6E" w14:textId="44D516CA" w:rsidR="00803078" w:rsidRPr="00803078" w:rsidRDefault="00D16EEB" w:rsidP="0080307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55</w:t>
            </w:r>
          </w:p>
        </w:tc>
      </w:tr>
      <w:tr w:rsidR="00803078" w:rsidRPr="009B4E1B" w14:paraId="4032ABF9" w14:textId="04A7A657" w:rsidTr="00803078">
        <w:trPr>
          <w:gridBefore w:val="1"/>
          <w:gridAfter w:val="6"/>
          <w:wBefore w:w="142" w:type="dxa"/>
          <w:wAfter w:w="5981" w:type="dxa"/>
          <w:trHeight w:val="73"/>
        </w:trPr>
        <w:tc>
          <w:tcPr>
            <w:tcW w:w="10147" w:type="dxa"/>
            <w:gridSpan w:val="6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0CA2A725" w14:textId="77777777" w:rsidR="00803078" w:rsidRPr="009B4E1B" w:rsidRDefault="00803078" w:rsidP="006F3BB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Genel memnuniyet </w:t>
            </w:r>
          </w:p>
        </w:tc>
        <w:tc>
          <w:tcPr>
            <w:tcW w:w="1417" w:type="dxa"/>
            <w:gridSpan w:val="2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</w:tcPr>
          <w:p w14:paraId="017372C3" w14:textId="77777777" w:rsidR="00803078" w:rsidRDefault="00803078" w:rsidP="006F3BB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</w:tcPr>
          <w:p w14:paraId="2EA50C0F" w14:textId="396ADF69" w:rsidR="00803078" w:rsidRPr="00D16EEB" w:rsidRDefault="00D16EEB" w:rsidP="00D16E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tr-TR"/>
              </w:rPr>
            </w:pPr>
            <w:r w:rsidRPr="00D16E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tr-TR"/>
              </w:rPr>
              <w:t>% 58</w:t>
            </w:r>
          </w:p>
        </w:tc>
      </w:tr>
    </w:tbl>
    <w:p w14:paraId="72FC53A2" w14:textId="77777777" w:rsid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7DB04A74" w14:textId="21804C70" w:rsidR="00616CE6" w:rsidRPr="009B4E1B" w:rsidRDefault="00B370FA" w:rsidP="00A016C8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B370F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2025 yılı Öğrenci Memnuniyet Anketi sonuçlarına göre, “</w:t>
      </w:r>
      <w:r w:rsidRPr="00B37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Danışmanım sorunlarımla ilgilenmektedir</w:t>
      </w:r>
      <w:r w:rsidRPr="00B370F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” maddesi </w:t>
      </w:r>
      <w:r w:rsidRPr="00B37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%69</w:t>
      </w:r>
      <w:r w:rsidRPr="00B370F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’luk memnuniyet oranı ile öğrencilerin en yüksek memnuniyet bildirdiği alan olmuştur.</w:t>
      </w:r>
    </w:p>
    <w:p w14:paraId="6F254610" w14:textId="371DE506" w:rsidR="00616CE6" w:rsidRPr="009B4E1B" w:rsidRDefault="00B370FA" w:rsidP="00A016C8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B370F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2025 yılı Öğrenci Memnuniyet Anketi sonuçlarına göre,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‘’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</w:t>
      </w:r>
      <w:r w:rsidRPr="00B37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eğişim programları hakkında bilgilendirmeye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’’</w:t>
      </w:r>
      <w:r w:rsidRPr="00B370F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ilişkin memnuniyet oranı </w:t>
      </w:r>
      <w:r w:rsidRPr="00B37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%49</w:t>
      </w:r>
      <w:r w:rsidRPr="00B370F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ile en düşük memnuniyet alanı olarak tespit edilmiştir.</w:t>
      </w:r>
    </w:p>
    <w:p w14:paraId="3B8D7145" w14:textId="5B3ADE86" w:rsidR="00616CE6" w:rsidRPr="002640DA" w:rsidRDefault="00B370FA" w:rsidP="00616CE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Beslenme ve Diyetetik Bölümü </w:t>
      </w:r>
      <w:r w:rsidR="00616CE6" w:rsidRPr="002640D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Öğrenci memnuniyet anketi sonu</w:t>
      </w:r>
      <w:r w:rsidR="00616CE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çlarına göre genel memnuniyet </w:t>
      </w:r>
      <w:r w:rsidR="00616CE6" w:rsidRPr="002640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</w:t>
      </w:r>
      <w:r w:rsidR="002760C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33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58</w:t>
      </w:r>
      <w:r w:rsidR="00616CE6" w:rsidRPr="00264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bulunmuştur. </w:t>
      </w:r>
    </w:p>
    <w:p w14:paraId="3C3F39A3" w14:textId="77777777" w:rsidR="00DF2383" w:rsidRP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sectPr w:rsidR="00DF2383" w:rsidRPr="00DF2383" w:rsidSect="00DF2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D8B"/>
    <w:multiLevelType w:val="hybridMultilevel"/>
    <w:tmpl w:val="295E5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0C"/>
    <w:rsid w:val="00070A3A"/>
    <w:rsid w:val="00134FB9"/>
    <w:rsid w:val="00184D66"/>
    <w:rsid w:val="001867B3"/>
    <w:rsid w:val="002561B9"/>
    <w:rsid w:val="002640DA"/>
    <w:rsid w:val="002760C9"/>
    <w:rsid w:val="00312EC2"/>
    <w:rsid w:val="004F0B71"/>
    <w:rsid w:val="0061183A"/>
    <w:rsid w:val="00616CE6"/>
    <w:rsid w:val="007C31F4"/>
    <w:rsid w:val="007F2EBE"/>
    <w:rsid w:val="00803078"/>
    <w:rsid w:val="008B4229"/>
    <w:rsid w:val="008D5939"/>
    <w:rsid w:val="00963D5D"/>
    <w:rsid w:val="009B4E1B"/>
    <w:rsid w:val="00A016C8"/>
    <w:rsid w:val="00A338EE"/>
    <w:rsid w:val="00A81636"/>
    <w:rsid w:val="00AB0BDE"/>
    <w:rsid w:val="00B370FA"/>
    <w:rsid w:val="00D16EEB"/>
    <w:rsid w:val="00D5110C"/>
    <w:rsid w:val="00DA44B1"/>
    <w:rsid w:val="00DF2383"/>
    <w:rsid w:val="00EA7AAC"/>
    <w:rsid w:val="00EC0B04"/>
    <w:rsid w:val="00E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D594"/>
  <w15:chartTrackingRefBased/>
  <w15:docId w15:val="{8EB47FF8-81FD-4B07-9B1F-9BE96DC2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2561B9"/>
  </w:style>
  <w:style w:type="character" w:customStyle="1" w:styleId="eop">
    <w:name w:val="eop"/>
    <w:basedOn w:val="VarsaylanParagrafYazTipi"/>
    <w:rsid w:val="002561B9"/>
  </w:style>
  <w:style w:type="character" w:customStyle="1" w:styleId="tabchar">
    <w:name w:val="tabchar"/>
    <w:basedOn w:val="VarsaylanParagrafYazTipi"/>
    <w:rsid w:val="002561B9"/>
  </w:style>
  <w:style w:type="paragraph" w:styleId="ListeParagraf">
    <w:name w:val="List Paragraph"/>
    <w:basedOn w:val="Normal"/>
    <w:uiPriority w:val="34"/>
    <w:qFormat/>
    <w:rsid w:val="0026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106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ESRA UCAR</cp:lastModifiedBy>
  <cp:revision>20</cp:revision>
  <dcterms:created xsi:type="dcterms:W3CDTF">2023-12-22T11:24:00Z</dcterms:created>
  <dcterms:modified xsi:type="dcterms:W3CDTF">2025-12-19T11:12:00Z</dcterms:modified>
</cp:coreProperties>
</file>