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556"/>
        <w:gridCol w:w="6084"/>
      </w:tblGrid>
      <w:tr w:rsidR="00541FDB" w:rsidTr="00316238">
        <w:trPr>
          <w:trHeight w:val="2041"/>
        </w:trPr>
        <w:tc>
          <w:tcPr>
            <w:tcW w:w="2136" w:type="dxa"/>
            <w:tcBorders>
              <w:top w:val="nil"/>
              <w:left w:val="nil"/>
              <w:bottom w:val="nil"/>
              <w:right w:val="nil"/>
            </w:tcBorders>
          </w:tcPr>
          <w:p w:rsidR="00316238" w:rsidRDefault="00130283" w:rsidP="00EF5329">
            <w:pPr>
              <w:rPr>
                <w:rFonts w:ascii="Arial" w:hAnsi="Arial" w:cs="Arial"/>
                <w:sz w:val="32"/>
                <w:szCs w:val="32"/>
              </w:rPr>
            </w:pPr>
            <w:r>
              <w:rPr>
                <w:rFonts w:ascii="Arial" w:hAnsi="Arial" w:cs="Arial"/>
                <w:noProof/>
                <w:sz w:val="32"/>
                <w:szCs w:val="32"/>
                <w:lang w:val="en-US" w:eastAsia="en-US"/>
              </w:rPr>
              <w:drawing>
                <wp:inline distT="0" distB="0" distL="0" distR="0">
                  <wp:extent cx="1485220" cy="140970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le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418" cy="1424125"/>
                          </a:xfrm>
                          <a:prstGeom prst="rect">
                            <a:avLst/>
                          </a:prstGeom>
                        </pic:spPr>
                      </pic:pic>
                    </a:graphicData>
                  </a:graphic>
                </wp:inline>
              </w:drawing>
            </w:r>
          </w:p>
        </w:tc>
        <w:tc>
          <w:tcPr>
            <w:tcW w:w="6934" w:type="dxa"/>
            <w:tcBorders>
              <w:top w:val="nil"/>
              <w:left w:val="nil"/>
              <w:bottom w:val="nil"/>
              <w:right w:val="nil"/>
            </w:tcBorders>
            <w:vAlign w:val="center"/>
          </w:tcPr>
          <w:p w:rsidR="00316238" w:rsidRDefault="00316238" w:rsidP="00EF5329"/>
          <w:p w:rsidR="00316238" w:rsidRPr="00EF5329" w:rsidRDefault="00316238" w:rsidP="00EF5329">
            <w:pPr>
              <w:rPr>
                <w:rFonts w:ascii="Arial" w:hAnsi="Arial" w:cs="Arial"/>
                <w:b/>
                <w:sz w:val="32"/>
                <w:szCs w:val="32"/>
              </w:rPr>
            </w:pPr>
            <w:r w:rsidRPr="00EF5329">
              <w:rPr>
                <w:rFonts w:ascii="Arial" w:hAnsi="Arial" w:cs="Arial"/>
                <w:b/>
                <w:sz w:val="32"/>
                <w:szCs w:val="32"/>
              </w:rPr>
              <w:t>T.C.</w:t>
            </w:r>
          </w:p>
          <w:p w:rsidR="00316238" w:rsidRPr="00EF5329" w:rsidRDefault="00316238" w:rsidP="00EF5329">
            <w:pPr>
              <w:rPr>
                <w:rFonts w:ascii="Arial" w:hAnsi="Arial" w:cs="Arial"/>
                <w:b/>
                <w:sz w:val="32"/>
                <w:szCs w:val="32"/>
              </w:rPr>
            </w:pPr>
            <w:r w:rsidRPr="00EF5329">
              <w:rPr>
                <w:rFonts w:ascii="Arial" w:hAnsi="Arial" w:cs="Arial"/>
                <w:b/>
                <w:sz w:val="32"/>
                <w:szCs w:val="32"/>
              </w:rPr>
              <w:t>DİCLE ÜNİVERSİTESİ</w:t>
            </w:r>
          </w:p>
          <w:p w:rsidR="00316238" w:rsidRDefault="00316238" w:rsidP="00EF5329">
            <w:r w:rsidRPr="00EF5329">
              <w:rPr>
                <w:rFonts w:ascii="Arial" w:hAnsi="Arial" w:cs="Arial"/>
                <w:b/>
                <w:sz w:val="32"/>
                <w:szCs w:val="32"/>
              </w:rPr>
              <w:t>MÜHENDİSLİK FAKÜLTESİ</w:t>
            </w:r>
          </w:p>
          <w:p w:rsidR="00316238" w:rsidRDefault="00316238" w:rsidP="00EF5329"/>
          <w:p w:rsidR="00316238" w:rsidRDefault="00316238" w:rsidP="00EF5329"/>
        </w:tc>
      </w:tr>
    </w:tbl>
    <w:p w:rsidR="00C01C6B" w:rsidRDefault="00C01C6B" w:rsidP="00EF5329"/>
    <w:p w:rsidR="00885A5F" w:rsidRDefault="00885A5F" w:rsidP="00EF5329">
      <w:pPr>
        <w:pStyle w:val="Balk1"/>
        <w:numPr>
          <w:ilvl w:val="0"/>
          <w:numId w:val="0"/>
        </w:numPr>
        <w:ind w:left="720"/>
      </w:pPr>
      <w:bookmarkStart w:id="0" w:name="_GoBack"/>
      <w:bookmarkEnd w:id="0"/>
    </w:p>
    <w:p w:rsidR="00316238" w:rsidRPr="00316238" w:rsidRDefault="00316238" w:rsidP="00EF5329"/>
    <w:p w:rsidR="00C01C6B" w:rsidRPr="00EF5329" w:rsidRDefault="00885A5F" w:rsidP="00EF5329">
      <w:pPr>
        <w:pStyle w:val="Balk9"/>
        <w:rPr>
          <w:rFonts w:ascii="Arial" w:hAnsi="Arial" w:cs="Arial"/>
          <w:b/>
          <w:sz w:val="48"/>
          <w:szCs w:val="48"/>
          <w:lang w:val="en-US" w:eastAsia="en-US"/>
        </w:rPr>
      </w:pPr>
      <w:r w:rsidRPr="00EF5329">
        <w:rPr>
          <w:rFonts w:ascii="Arial" w:hAnsi="Arial" w:cs="Arial"/>
          <w:b/>
          <w:sz w:val="48"/>
          <w:szCs w:val="48"/>
          <w:lang w:val="en-US" w:eastAsia="en-US"/>
        </w:rPr>
        <w:t xml:space="preserve">İNTÖRN MÜHENDİSLİK (UME) </w:t>
      </w:r>
      <w:r w:rsidR="00C01C6B" w:rsidRPr="00EF5329">
        <w:rPr>
          <w:rFonts w:ascii="Arial" w:hAnsi="Arial" w:cs="Arial"/>
          <w:b/>
          <w:sz w:val="48"/>
          <w:szCs w:val="48"/>
          <w:lang w:val="en-US" w:eastAsia="en-US"/>
        </w:rPr>
        <w:t xml:space="preserve">STAJ </w:t>
      </w:r>
      <w:r w:rsidRPr="00EF5329">
        <w:rPr>
          <w:rFonts w:ascii="Arial" w:hAnsi="Arial" w:cs="Arial"/>
          <w:b/>
          <w:sz w:val="48"/>
          <w:szCs w:val="48"/>
          <w:lang w:val="en-US" w:eastAsia="en-US"/>
        </w:rPr>
        <w:t>RAPORU</w:t>
      </w:r>
    </w:p>
    <w:p w:rsidR="00885A5F" w:rsidRDefault="00885A5F" w:rsidP="00EF5329"/>
    <w:p w:rsidR="00316238" w:rsidRDefault="00316238" w:rsidP="00EF5329"/>
    <w:p w:rsidR="00885A5F" w:rsidRDefault="00885A5F" w:rsidP="00EF5329">
      <w:pPr>
        <w:jc w:val="center"/>
      </w:pPr>
      <w:r>
        <w:t>Bu</w:t>
      </w:r>
      <w:r w:rsidRPr="000A3029">
        <w:t xml:space="preserve"> Proje R</w:t>
      </w:r>
      <w:r>
        <w:t>aporu</w:t>
      </w:r>
    </w:p>
    <w:p w:rsidR="00885A5F" w:rsidRDefault="00885A5F" w:rsidP="00EF5329">
      <w:pPr>
        <w:jc w:val="center"/>
      </w:pPr>
      <w:r>
        <w:t>Dicle Üniversitesi Mühendislik Fakültesi</w:t>
      </w:r>
    </w:p>
    <w:p w:rsidR="00885A5F" w:rsidRDefault="00885A5F" w:rsidP="00EF5329">
      <w:pPr>
        <w:jc w:val="center"/>
      </w:pPr>
      <w:r w:rsidRPr="00885A5F">
        <w:t>Elektrik Elektronik Mühendisliği Bölümü’ne</w:t>
      </w:r>
    </w:p>
    <w:p w:rsidR="00885A5F" w:rsidRDefault="00885A5F" w:rsidP="00EF5329">
      <w:pPr>
        <w:jc w:val="center"/>
      </w:pPr>
      <w:r>
        <w:t>Uygulamalı Mühendislik Eğitimi</w:t>
      </w:r>
    </w:p>
    <w:p w:rsidR="00885A5F" w:rsidRDefault="00885A5F" w:rsidP="00EF5329">
      <w:pPr>
        <w:jc w:val="center"/>
      </w:pPr>
      <w:r>
        <w:t>Değerlendirilmesinde Kullanılmak Üzere Sunulmuştur.</w:t>
      </w:r>
    </w:p>
    <w:p w:rsidR="00C01C6B" w:rsidRDefault="00C01C6B" w:rsidP="00EF5329">
      <w:pPr>
        <w:jc w:val="center"/>
      </w:pPr>
    </w:p>
    <w:p w:rsidR="00C01C6B" w:rsidRPr="00EF5329" w:rsidRDefault="00885A5F" w:rsidP="00EF5329">
      <w:pPr>
        <w:jc w:val="center"/>
        <w:rPr>
          <w:sz w:val="28"/>
          <w:szCs w:val="28"/>
          <w:lang w:val="en-US" w:eastAsia="en-US"/>
        </w:rPr>
      </w:pPr>
      <w:r w:rsidRPr="00EF5329">
        <w:rPr>
          <w:sz w:val="28"/>
          <w:szCs w:val="28"/>
          <w:lang w:val="en-US" w:eastAsia="en-US"/>
        </w:rPr>
        <w:t>../../20</w:t>
      </w:r>
      <w:r w:rsidR="006A0BC9">
        <w:rPr>
          <w:sz w:val="28"/>
          <w:szCs w:val="28"/>
          <w:lang w:val="en-US" w:eastAsia="en-US"/>
        </w:rPr>
        <w:t>20</w:t>
      </w:r>
    </w:p>
    <w:p w:rsidR="00885A5F" w:rsidRDefault="00885A5F" w:rsidP="00EF5329">
      <w:pPr>
        <w:rPr>
          <w:lang w:val="en-US" w:eastAsia="en-US"/>
        </w:rPr>
      </w:pPr>
    </w:p>
    <w:p w:rsidR="00885A5F" w:rsidRDefault="00885A5F" w:rsidP="00EF5329"/>
    <w:p w:rsidR="00316238" w:rsidRPr="000A3029" w:rsidRDefault="00316238" w:rsidP="00EF5329"/>
    <w:p w:rsidR="00885A5F" w:rsidRPr="00EF5329" w:rsidRDefault="00885A5F" w:rsidP="00EF5329">
      <w:pPr>
        <w:jc w:val="center"/>
        <w:rPr>
          <w:sz w:val="28"/>
          <w:szCs w:val="28"/>
        </w:rPr>
      </w:pPr>
      <w:r>
        <w:t xml:space="preserve">&lt; </w:t>
      </w:r>
      <w:r w:rsidRPr="00EF5329">
        <w:rPr>
          <w:sz w:val="28"/>
          <w:szCs w:val="28"/>
        </w:rPr>
        <w:t>Öğrenci Adı Soyadı &gt;</w:t>
      </w:r>
    </w:p>
    <w:p w:rsidR="00885A5F" w:rsidRPr="00EF5329" w:rsidRDefault="00885A5F" w:rsidP="00EF5329">
      <w:pPr>
        <w:jc w:val="center"/>
        <w:rPr>
          <w:sz w:val="28"/>
          <w:szCs w:val="28"/>
        </w:rPr>
      </w:pPr>
      <w:r w:rsidRPr="00EF5329">
        <w:rPr>
          <w:sz w:val="28"/>
          <w:szCs w:val="28"/>
        </w:rPr>
        <w:t>&lt; Numarası&gt;</w:t>
      </w:r>
    </w:p>
    <w:p w:rsidR="00885A5F" w:rsidRPr="00EF5329" w:rsidRDefault="00885A5F" w:rsidP="00EF5329">
      <w:pPr>
        <w:jc w:val="center"/>
        <w:rPr>
          <w:sz w:val="28"/>
          <w:szCs w:val="28"/>
        </w:rPr>
      </w:pPr>
      <w:r w:rsidRPr="00EF5329">
        <w:rPr>
          <w:sz w:val="28"/>
          <w:szCs w:val="28"/>
        </w:rPr>
        <w:t>&lt; e-mail&gt;</w:t>
      </w:r>
    </w:p>
    <w:p w:rsidR="00885A5F" w:rsidRPr="00885A5F" w:rsidRDefault="00885A5F" w:rsidP="00EF5329">
      <w:pPr>
        <w:jc w:val="center"/>
        <w:rPr>
          <w:lang w:val="en-US" w:eastAsia="en-US"/>
        </w:rPr>
      </w:pPr>
    </w:p>
    <w:p w:rsidR="00C01C6B" w:rsidRDefault="00C01C6B" w:rsidP="00EF5329">
      <w:pPr>
        <w:jc w:val="center"/>
      </w:pPr>
    </w:p>
    <w:p w:rsidR="00EF5329" w:rsidRDefault="00EF5329" w:rsidP="00EF5329">
      <w:pPr>
        <w:jc w:val="center"/>
      </w:pPr>
    </w:p>
    <w:p w:rsidR="00885A5F" w:rsidRPr="00EF5329" w:rsidRDefault="00885A5F" w:rsidP="00EF5329">
      <w:pPr>
        <w:jc w:val="center"/>
        <w:rPr>
          <w:sz w:val="28"/>
          <w:szCs w:val="28"/>
        </w:rPr>
      </w:pPr>
      <w:r w:rsidRPr="00EF5329">
        <w:rPr>
          <w:sz w:val="28"/>
          <w:szCs w:val="28"/>
        </w:rPr>
        <w:t>İşyeri Bilgisi</w:t>
      </w:r>
    </w:p>
    <w:p w:rsidR="00885A5F" w:rsidRPr="00EF5329" w:rsidRDefault="00885A5F" w:rsidP="00EF5329">
      <w:pPr>
        <w:jc w:val="center"/>
        <w:rPr>
          <w:sz w:val="28"/>
          <w:szCs w:val="28"/>
        </w:rPr>
      </w:pPr>
      <w:r w:rsidRPr="00EF5329">
        <w:rPr>
          <w:sz w:val="28"/>
          <w:szCs w:val="28"/>
        </w:rPr>
        <w:t>&lt; Şirket İsmi &gt;</w:t>
      </w:r>
    </w:p>
    <w:p w:rsidR="00885A5F" w:rsidRPr="00EF5329" w:rsidRDefault="00885A5F" w:rsidP="00EF5329">
      <w:pPr>
        <w:jc w:val="center"/>
        <w:rPr>
          <w:sz w:val="28"/>
          <w:szCs w:val="28"/>
        </w:rPr>
      </w:pPr>
      <w:r w:rsidRPr="00EF5329">
        <w:rPr>
          <w:sz w:val="28"/>
          <w:szCs w:val="28"/>
        </w:rPr>
        <w:t xml:space="preserve">&lt; </w:t>
      </w:r>
      <w:r w:rsidR="00316238" w:rsidRPr="00EF5329">
        <w:rPr>
          <w:sz w:val="28"/>
          <w:szCs w:val="28"/>
        </w:rPr>
        <w:t>Sorumlu Müdür</w:t>
      </w:r>
      <w:r w:rsidRPr="00EF5329">
        <w:rPr>
          <w:sz w:val="28"/>
          <w:szCs w:val="28"/>
        </w:rPr>
        <w:t xml:space="preserve"> &gt;</w:t>
      </w:r>
    </w:p>
    <w:p w:rsidR="00885A5F" w:rsidRDefault="00885A5F" w:rsidP="00EF5329">
      <w:pPr>
        <w:jc w:val="center"/>
      </w:pPr>
      <w:r w:rsidRPr="00EF5329">
        <w:rPr>
          <w:sz w:val="28"/>
          <w:szCs w:val="28"/>
        </w:rPr>
        <w:t xml:space="preserve">&lt; </w:t>
      </w:r>
      <w:r w:rsidR="00316238" w:rsidRPr="00EF5329">
        <w:rPr>
          <w:sz w:val="28"/>
          <w:szCs w:val="28"/>
        </w:rPr>
        <w:t>Sorumlu Müdür iletişim Bilgisi</w:t>
      </w:r>
      <w:r>
        <w:t xml:space="preserve"> &gt;</w:t>
      </w:r>
    </w:p>
    <w:p w:rsidR="00E71534" w:rsidRPr="00EF5329" w:rsidRDefault="00E71534" w:rsidP="00EF5329">
      <w:pPr>
        <w:jc w:val="center"/>
        <w:rPr>
          <w:b/>
          <w:sz w:val="28"/>
          <w:szCs w:val="28"/>
        </w:rPr>
      </w:pPr>
      <w:r>
        <w:rPr>
          <w:sz w:val="28"/>
          <w:szCs w:val="28"/>
        </w:rPr>
        <w:br w:type="page"/>
      </w:r>
      <w:r w:rsidRPr="00EF5329">
        <w:rPr>
          <w:b/>
        </w:rPr>
        <w:lastRenderedPageBreak/>
        <w:t>ÖZET</w:t>
      </w:r>
    </w:p>
    <w:p w:rsidR="00E71534" w:rsidRDefault="00E71534" w:rsidP="00EF5329"/>
    <w:p w:rsidR="00E71534" w:rsidRPr="00297196" w:rsidRDefault="00E71534" w:rsidP="00EF5329">
      <w:r>
        <w:t xml:space="preserve">[ 1 sayfa uzunluğunda özet </w:t>
      </w:r>
      <w:proofErr w:type="gramStart"/>
      <w:r>
        <w:t>ile,</w:t>
      </w:r>
      <w:proofErr w:type="gramEnd"/>
      <w:r>
        <w:t xml:space="preserve"> </w:t>
      </w:r>
      <w:proofErr w:type="spellStart"/>
      <w:r>
        <w:t>intörn</w:t>
      </w:r>
      <w:proofErr w:type="spellEnd"/>
      <w:r>
        <w:t xml:space="preserve"> mühendislik uygulamanızın amacını, </w:t>
      </w:r>
      <w:proofErr w:type="spellStart"/>
      <w:r>
        <w:t>intörn</w:t>
      </w:r>
      <w:proofErr w:type="spellEnd"/>
      <w:r>
        <w:t xml:space="preserve"> mühendislik eğitiminizin size kazandırdığı deneyim, yetkinlik ve çıktılarını açıklayınız. Çıktı olarak kastedilen </w:t>
      </w:r>
      <w:proofErr w:type="spellStart"/>
      <w:r>
        <w:t>intörn</w:t>
      </w:r>
      <w:proofErr w:type="spellEnd"/>
      <w:r>
        <w:t xml:space="preserve"> mühendislik ile amaçladığınıza, </w:t>
      </w:r>
      <w:proofErr w:type="spellStart"/>
      <w:r>
        <w:t>intörn</w:t>
      </w:r>
      <w:proofErr w:type="spellEnd"/>
      <w:r>
        <w:t xml:space="preserve"> mühendislik eğitimi ile ulaşıp ulaşmadığınızın açıklanmasıdır.</w:t>
      </w:r>
      <w:r w:rsidRPr="00297196">
        <w:t xml:space="preserve">] </w:t>
      </w:r>
    </w:p>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Pr>
        <w:jc w:val="center"/>
      </w:pPr>
      <w:r>
        <w:t>&lt; Öğrenci Adı Soyadı &gt;</w:t>
      </w:r>
    </w:p>
    <w:p w:rsidR="00E71534" w:rsidRDefault="00E71534" w:rsidP="00EF5329"/>
    <w:p w:rsidR="00E71534" w:rsidRPr="00EF5329" w:rsidRDefault="00E71534" w:rsidP="00EF5329">
      <w:pPr>
        <w:jc w:val="center"/>
        <w:rPr>
          <w:b/>
        </w:rPr>
      </w:pPr>
      <w:r>
        <w:br w:type="page"/>
      </w:r>
      <w:r w:rsidRPr="00EF5329">
        <w:rPr>
          <w:b/>
        </w:rPr>
        <w:lastRenderedPageBreak/>
        <w:t>İÇİNDEKİLER TABLOSU</w:t>
      </w:r>
    </w:p>
    <w:p w:rsidR="00E71534" w:rsidRDefault="00E71534" w:rsidP="00EF5329"/>
    <w:p w:rsidR="00452551" w:rsidRDefault="00E71534">
      <w:pPr>
        <w:pStyle w:val="T1"/>
        <w:tabs>
          <w:tab w:val="left" w:pos="480"/>
          <w:tab w:val="right" w:leader="dot" w:pos="8630"/>
        </w:tabs>
        <w:rPr>
          <w:rFonts w:asciiTheme="minorHAnsi" w:eastAsiaTheme="minorEastAsia" w:hAnsiTheme="minorHAnsi" w:cstheme="minorBidi"/>
          <w:noProof/>
          <w:lang w:val="tr-TR" w:eastAsia="tr-TR"/>
        </w:rPr>
      </w:pPr>
      <w:r>
        <w:fldChar w:fldCharType="begin"/>
      </w:r>
      <w:r>
        <w:instrText xml:space="preserve"> TOC \o "1-3" \h \z \u </w:instrText>
      </w:r>
      <w:r>
        <w:fldChar w:fldCharType="separate"/>
      </w:r>
      <w:hyperlink w:anchor="_Toc9161950" w:history="1">
        <w:r w:rsidR="00452551" w:rsidRPr="00C9438A">
          <w:rPr>
            <w:rStyle w:val="Kpr"/>
            <w:noProof/>
          </w:rPr>
          <w:t>1.</w:t>
        </w:r>
        <w:r w:rsidR="00452551">
          <w:rPr>
            <w:rFonts w:asciiTheme="minorHAnsi" w:eastAsiaTheme="minorEastAsia" w:hAnsiTheme="minorHAnsi" w:cstheme="minorBidi"/>
            <w:noProof/>
            <w:lang w:val="tr-TR" w:eastAsia="tr-TR"/>
          </w:rPr>
          <w:tab/>
        </w:r>
        <w:r w:rsidR="00452551" w:rsidRPr="00C9438A">
          <w:rPr>
            <w:rStyle w:val="Kpr"/>
            <w:noProof/>
          </w:rPr>
          <w:t>İş / İşyeri ve Sektör Tanıtımı (en fazla 10 sayfa)</w:t>
        </w:r>
        <w:r w:rsidR="00452551">
          <w:rPr>
            <w:noProof/>
            <w:webHidden/>
          </w:rPr>
          <w:tab/>
        </w:r>
        <w:r w:rsidR="00452551">
          <w:rPr>
            <w:noProof/>
            <w:webHidden/>
          </w:rPr>
          <w:fldChar w:fldCharType="begin"/>
        </w:r>
        <w:r w:rsidR="00452551">
          <w:rPr>
            <w:noProof/>
            <w:webHidden/>
          </w:rPr>
          <w:instrText xml:space="preserve"> PAGEREF _Toc9161950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1" w:history="1">
        <w:r w:rsidR="00452551" w:rsidRPr="00C9438A">
          <w:rPr>
            <w:rStyle w:val="Kpr"/>
            <w:noProof/>
          </w:rPr>
          <w:t>1.1.</w:t>
        </w:r>
        <w:r w:rsidR="00452551">
          <w:rPr>
            <w:rFonts w:asciiTheme="minorHAnsi" w:eastAsiaTheme="minorEastAsia" w:hAnsiTheme="minorHAnsi" w:cstheme="minorBidi"/>
            <w:noProof/>
          </w:rPr>
          <w:tab/>
        </w:r>
        <w:r w:rsidR="00452551" w:rsidRPr="00C9438A">
          <w:rPr>
            <w:rStyle w:val="Kpr"/>
            <w:noProof/>
          </w:rPr>
          <w:t>Şirkete ve Sektöre Genel Bakış (en fazla iki sayfa)</w:t>
        </w:r>
        <w:r w:rsidR="00452551">
          <w:rPr>
            <w:noProof/>
            <w:webHidden/>
          </w:rPr>
          <w:tab/>
        </w:r>
        <w:r w:rsidR="00452551">
          <w:rPr>
            <w:noProof/>
            <w:webHidden/>
          </w:rPr>
          <w:fldChar w:fldCharType="begin"/>
        </w:r>
        <w:r w:rsidR="00452551">
          <w:rPr>
            <w:noProof/>
            <w:webHidden/>
          </w:rPr>
          <w:instrText xml:space="preserve"> PAGEREF _Toc9161951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2" w:history="1">
        <w:r w:rsidR="00452551" w:rsidRPr="00C9438A">
          <w:rPr>
            <w:rStyle w:val="Kpr"/>
            <w:noProof/>
          </w:rPr>
          <w:t>1.2.</w:t>
        </w:r>
        <w:r w:rsidR="00452551">
          <w:rPr>
            <w:rFonts w:asciiTheme="minorHAnsi" w:eastAsiaTheme="minorEastAsia" w:hAnsiTheme="minorHAnsi" w:cstheme="minorBidi"/>
            <w:noProof/>
          </w:rPr>
          <w:tab/>
        </w:r>
        <w:r w:rsidR="00452551" w:rsidRPr="00C9438A">
          <w:rPr>
            <w:rStyle w:val="Kpr"/>
            <w:noProof/>
          </w:rPr>
          <w:t>Şirket içerisinde Görev Tanımınız</w:t>
        </w:r>
        <w:r w:rsidR="00452551">
          <w:rPr>
            <w:noProof/>
            <w:webHidden/>
          </w:rPr>
          <w:tab/>
        </w:r>
        <w:r w:rsidR="00452551">
          <w:rPr>
            <w:noProof/>
            <w:webHidden/>
          </w:rPr>
          <w:fldChar w:fldCharType="begin"/>
        </w:r>
        <w:r w:rsidR="00452551">
          <w:rPr>
            <w:noProof/>
            <w:webHidden/>
          </w:rPr>
          <w:instrText xml:space="preserve"> PAGEREF _Toc9161952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3" w:history="1">
        <w:r w:rsidR="00452551" w:rsidRPr="00C9438A">
          <w:rPr>
            <w:rStyle w:val="Kpr"/>
            <w:noProof/>
          </w:rPr>
          <w:t>1.3.</w:t>
        </w:r>
        <w:r w:rsidR="00452551">
          <w:rPr>
            <w:rFonts w:asciiTheme="minorHAnsi" w:eastAsiaTheme="minorEastAsia" w:hAnsiTheme="minorHAnsi" w:cstheme="minorBidi"/>
            <w:noProof/>
          </w:rPr>
          <w:tab/>
        </w:r>
        <w:r w:rsidR="00452551" w:rsidRPr="00C9438A">
          <w:rPr>
            <w:rStyle w:val="Kpr"/>
            <w:noProof/>
          </w:rPr>
          <w:t>Şirket Organizasyonu (en fazla iki sayfa)</w:t>
        </w:r>
        <w:r w:rsidR="00452551">
          <w:rPr>
            <w:noProof/>
            <w:webHidden/>
          </w:rPr>
          <w:tab/>
        </w:r>
        <w:r w:rsidR="00452551">
          <w:rPr>
            <w:noProof/>
            <w:webHidden/>
          </w:rPr>
          <w:fldChar w:fldCharType="begin"/>
        </w:r>
        <w:r w:rsidR="00452551">
          <w:rPr>
            <w:noProof/>
            <w:webHidden/>
          </w:rPr>
          <w:instrText xml:space="preserve"> PAGEREF _Toc9161953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4" w:history="1">
        <w:r w:rsidR="00452551" w:rsidRPr="00C9438A">
          <w:rPr>
            <w:rStyle w:val="Kpr"/>
            <w:noProof/>
          </w:rPr>
          <w:t>1.4.</w:t>
        </w:r>
        <w:r w:rsidR="00452551">
          <w:rPr>
            <w:rFonts w:asciiTheme="minorHAnsi" w:eastAsiaTheme="minorEastAsia" w:hAnsiTheme="minorHAnsi" w:cstheme="minorBidi"/>
            <w:noProof/>
          </w:rPr>
          <w:tab/>
        </w:r>
        <w:r w:rsidR="00452551" w:rsidRPr="00C9438A">
          <w:rPr>
            <w:rStyle w:val="Kpr"/>
            <w:noProof/>
          </w:rPr>
          <w:t>Üretim / Hizmet Sistemi (en fazla iki sayfa)</w:t>
        </w:r>
        <w:r w:rsidR="00452551">
          <w:rPr>
            <w:noProof/>
            <w:webHidden/>
          </w:rPr>
          <w:tab/>
        </w:r>
        <w:r w:rsidR="00452551">
          <w:rPr>
            <w:noProof/>
            <w:webHidden/>
          </w:rPr>
          <w:fldChar w:fldCharType="begin"/>
        </w:r>
        <w:r w:rsidR="00452551">
          <w:rPr>
            <w:noProof/>
            <w:webHidden/>
          </w:rPr>
          <w:instrText xml:space="preserve"> PAGEREF _Toc9161954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5" w:history="1">
        <w:r w:rsidR="00452551" w:rsidRPr="00C9438A">
          <w:rPr>
            <w:rStyle w:val="Kpr"/>
            <w:noProof/>
          </w:rPr>
          <w:t>1.5.</w:t>
        </w:r>
        <w:r w:rsidR="00452551">
          <w:rPr>
            <w:rFonts w:asciiTheme="minorHAnsi" w:eastAsiaTheme="minorEastAsia" w:hAnsiTheme="minorHAnsi" w:cstheme="minorBidi"/>
            <w:noProof/>
          </w:rPr>
          <w:tab/>
        </w:r>
        <w:r w:rsidR="00452551" w:rsidRPr="00C9438A">
          <w:rPr>
            <w:rStyle w:val="Kpr"/>
            <w:noProof/>
          </w:rPr>
          <w:t>Mühendislerin Mesleki ve Etik Sorumlulukları (en az bir sayfa)</w:t>
        </w:r>
        <w:r w:rsidR="00452551">
          <w:rPr>
            <w:noProof/>
            <w:webHidden/>
          </w:rPr>
          <w:tab/>
        </w:r>
        <w:r w:rsidR="00452551">
          <w:rPr>
            <w:noProof/>
            <w:webHidden/>
          </w:rPr>
          <w:fldChar w:fldCharType="begin"/>
        </w:r>
        <w:r w:rsidR="00452551">
          <w:rPr>
            <w:noProof/>
            <w:webHidden/>
          </w:rPr>
          <w:instrText xml:space="preserve"> PAGEREF _Toc9161955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6" w:history="1">
        <w:r w:rsidR="00452551" w:rsidRPr="00C9438A">
          <w:rPr>
            <w:rStyle w:val="Kpr"/>
            <w:noProof/>
          </w:rPr>
          <w:t>1.6.</w:t>
        </w:r>
        <w:r w:rsidR="00452551">
          <w:rPr>
            <w:rFonts w:asciiTheme="minorHAnsi" w:eastAsiaTheme="minorEastAsia" w:hAnsiTheme="minorHAnsi" w:cstheme="minorBidi"/>
            <w:noProof/>
          </w:rPr>
          <w:tab/>
        </w:r>
        <w:r w:rsidR="00452551" w:rsidRPr="00C9438A">
          <w:rPr>
            <w:rStyle w:val="Kpr"/>
            <w:noProof/>
          </w:rPr>
          <w:t>Sektörün Geleceği / Çağdaş Konular (en az bir sayfa)</w:t>
        </w:r>
        <w:r w:rsidR="00452551">
          <w:rPr>
            <w:noProof/>
            <w:webHidden/>
          </w:rPr>
          <w:tab/>
        </w:r>
        <w:r w:rsidR="00452551">
          <w:rPr>
            <w:noProof/>
            <w:webHidden/>
          </w:rPr>
          <w:fldChar w:fldCharType="begin"/>
        </w:r>
        <w:r w:rsidR="00452551">
          <w:rPr>
            <w:noProof/>
            <w:webHidden/>
          </w:rPr>
          <w:instrText xml:space="preserve"> PAGEREF _Toc9161956 \h </w:instrText>
        </w:r>
        <w:r w:rsidR="00452551">
          <w:rPr>
            <w:noProof/>
            <w:webHidden/>
          </w:rPr>
        </w:r>
        <w:r w:rsidR="00452551">
          <w:rPr>
            <w:noProof/>
            <w:webHidden/>
          </w:rPr>
          <w:fldChar w:fldCharType="separate"/>
        </w:r>
        <w:r w:rsidR="00452551">
          <w:rPr>
            <w:noProof/>
            <w:webHidden/>
          </w:rPr>
          <w:t>7</w:t>
        </w:r>
        <w:r w:rsidR="00452551">
          <w:rPr>
            <w:noProof/>
            <w:webHidden/>
          </w:rPr>
          <w:fldChar w:fldCharType="end"/>
        </w:r>
      </w:hyperlink>
    </w:p>
    <w:p w:rsidR="00452551" w:rsidRDefault="005A45DE">
      <w:pPr>
        <w:pStyle w:val="T1"/>
        <w:tabs>
          <w:tab w:val="left" w:pos="480"/>
          <w:tab w:val="right" w:leader="dot" w:pos="8630"/>
        </w:tabs>
        <w:rPr>
          <w:rFonts w:asciiTheme="minorHAnsi" w:eastAsiaTheme="minorEastAsia" w:hAnsiTheme="minorHAnsi" w:cstheme="minorBidi"/>
          <w:noProof/>
          <w:lang w:val="tr-TR" w:eastAsia="tr-TR"/>
        </w:rPr>
      </w:pPr>
      <w:hyperlink w:anchor="_Toc9161957" w:history="1">
        <w:r w:rsidR="00452551" w:rsidRPr="00C9438A">
          <w:rPr>
            <w:rStyle w:val="Kpr"/>
            <w:noProof/>
          </w:rPr>
          <w:t>2.</w:t>
        </w:r>
        <w:r w:rsidR="00452551">
          <w:rPr>
            <w:rFonts w:asciiTheme="minorHAnsi" w:eastAsiaTheme="minorEastAsia" w:hAnsiTheme="minorHAnsi" w:cstheme="minorBidi"/>
            <w:noProof/>
            <w:lang w:val="tr-TR" w:eastAsia="tr-TR"/>
          </w:rPr>
          <w:tab/>
        </w:r>
        <w:r w:rsidR="00452551" w:rsidRPr="00C9438A">
          <w:rPr>
            <w:rStyle w:val="Kpr"/>
            <w:noProof/>
          </w:rPr>
          <w:t>Yapılan İntörn Stajın Tanımı (Teknik Detaylar)</w:t>
        </w:r>
        <w:r w:rsidR="00452551">
          <w:rPr>
            <w:noProof/>
            <w:webHidden/>
          </w:rPr>
          <w:tab/>
        </w:r>
        <w:r w:rsidR="00452551">
          <w:rPr>
            <w:noProof/>
            <w:webHidden/>
          </w:rPr>
          <w:fldChar w:fldCharType="begin"/>
        </w:r>
        <w:r w:rsidR="00452551">
          <w:rPr>
            <w:noProof/>
            <w:webHidden/>
          </w:rPr>
          <w:instrText xml:space="preserve"> PAGEREF _Toc9161957 \h </w:instrText>
        </w:r>
        <w:r w:rsidR="00452551">
          <w:rPr>
            <w:noProof/>
            <w:webHidden/>
          </w:rPr>
        </w:r>
        <w:r w:rsidR="00452551">
          <w:rPr>
            <w:noProof/>
            <w:webHidden/>
          </w:rPr>
          <w:fldChar w:fldCharType="separate"/>
        </w:r>
        <w:r w:rsidR="00452551">
          <w:rPr>
            <w:noProof/>
            <w:webHidden/>
          </w:rPr>
          <w:t>8</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8" w:history="1">
        <w:r w:rsidR="00452551" w:rsidRPr="00C9438A">
          <w:rPr>
            <w:rStyle w:val="Kpr"/>
            <w:noProof/>
          </w:rPr>
          <w:t>2.1.</w:t>
        </w:r>
        <w:r w:rsidR="00452551">
          <w:rPr>
            <w:rFonts w:asciiTheme="minorHAnsi" w:eastAsiaTheme="minorEastAsia" w:hAnsiTheme="minorHAnsi" w:cstheme="minorBidi"/>
            <w:noProof/>
          </w:rPr>
          <w:tab/>
        </w:r>
        <w:r w:rsidR="00452551" w:rsidRPr="00C9438A">
          <w:rPr>
            <w:rStyle w:val="Kpr"/>
            <w:noProof/>
          </w:rPr>
          <w:t>Etkinlik Analizi</w:t>
        </w:r>
        <w:r w:rsidR="00452551">
          <w:rPr>
            <w:noProof/>
            <w:webHidden/>
          </w:rPr>
          <w:tab/>
        </w:r>
        <w:r w:rsidR="00452551">
          <w:rPr>
            <w:noProof/>
            <w:webHidden/>
          </w:rPr>
          <w:fldChar w:fldCharType="begin"/>
        </w:r>
        <w:r w:rsidR="00452551">
          <w:rPr>
            <w:noProof/>
            <w:webHidden/>
          </w:rPr>
          <w:instrText xml:space="preserve"> PAGEREF _Toc9161958 \h </w:instrText>
        </w:r>
        <w:r w:rsidR="00452551">
          <w:rPr>
            <w:noProof/>
            <w:webHidden/>
          </w:rPr>
        </w:r>
        <w:r w:rsidR="00452551">
          <w:rPr>
            <w:noProof/>
            <w:webHidden/>
          </w:rPr>
          <w:fldChar w:fldCharType="separate"/>
        </w:r>
        <w:r w:rsidR="00452551">
          <w:rPr>
            <w:noProof/>
            <w:webHidden/>
          </w:rPr>
          <w:t>8</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59" w:history="1">
        <w:r w:rsidR="00452551" w:rsidRPr="00C9438A">
          <w:rPr>
            <w:rStyle w:val="Kpr"/>
            <w:noProof/>
          </w:rPr>
          <w:t>2.2.</w:t>
        </w:r>
        <w:r w:rsidR="00452551">
          <w:rPr>
            <w:rFonts w:asciiTheme="minorHAnsi" w:eastAsiaTheme="minorEastAsia" w:hAnsiTheme="minorHAnsi" w:cstheme="minorBidi"/>
            <w:noProof/>
          </w:rPr>
          <w:tab/>
        </w:r>
        <w:r w:rsidR="00452551" w:rsidRPr="00C9438A">
          <w:rPr>
            <w:rStyle w:val="Kpr"/>
            <w:noProof/>
          </w:rPr>
          <w:t>Etki (en az bir sayfa)</w:t>
        </w:r>
        <w:r w:rsidR="00452551">
          <w:rPr>
            <w:noProof/>
            <w:webHidden/>
          </w:rPr>
          <w:tab/>
        </w:r>
        <w:r w:rsidR="00452551">
          <w:rPr>
            <w:noProof/>
            <w:webHidden/>
          </w:rPr>
          <w:fldChar w:fldCharType="begin"/>
        </w:r>
        <w:r w:rsidR="00452551">
          <w:rPr>
            <w:noProof/>
            <w:webHidden/>
          </w:rPr>
          <w:instrText xml:space="preserve"> PAGEREF _Toc9161959 \h </w:instrText>
        </w:r>
        <w:r w:rsidR="00452551">
          <w:rPr>
            <w:noProof/>
            <w:webHidden/>
          </w:rPr>
        </w:r>
        <w:r w:rsidR="00452551">
          <w:rPr>
            <w:noProof/>
            <w:webHidden/>
          </w:rPr>
          <w:fldChar w:fldCharType="separate"/>
        </w:r>
        <w:r w:rsidR="00452551">
          <w:rPr>
            <w:noProof/>
            <w:webHidden/>
          </w:rPr>
          <w:t>8</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60" w:history="1">
        <w:r w:rsidR="00452551" w:rsidRPr="00C9438A">
          <w:rPr>
            <w:rStyle w:val="Kpr"/>
            <w:noProof/>
          </w:rPr>
          <w:t>2.3.</w:t>
        </w:r>
        <w:r w:rsidR="00452551">
          <w:rPr>
            <w:rFonts w:asciiTheme="minorHAnsi" w:eastAsiaTheme="minorEastAsia" w:hAnsiTheme="minorHAnsi" w:cstheme="minorBidi"/>
            <w:noProof/>
          </w:rPr>
          <w:tab/>
        </w:r>
        <w:r w:rsidR="00452551" w:rsidRPr="00C9438A">
          <w:rPr>
            <w:rStyle w:val="Kpr"/>
            <w:noProof/>
          </w:rPr>
          <w:t>Takım Çalışması (en fazla bir sayfa)</w:t>
        </w:r>
        <w:r w:rsidR="00452551">
          <w:rPr>
            <w:noProof/>
            <w:webHidden/>
          </w:rPr>
          <w:tab/>
        </w:r>
        <w:r w:rsidR="00452551">
          <w:rPr>
            <w:noProof/>
            <w:webHidden/>
          </w:rPr>
          <w:fldChar w:fldCharType="begin"/>
        </w:r>
        <w:r w:rsidR="00452551">
          <w:rPr>
            <w:noProof/>
            <w:webHidden/>
          </w:rPr>
          <w:instrText xml:space="preserve"> PAGEREF _Toc9161960 \h </w:instrText>
        </w:r>
        <w:r w:rsidR="00452551">
          <w:rPr>
            <w:noProof/>
            <w:webHidden/>
          </w:rPr>
        </w:r>
        <w:r w:rsidR="00452551">
          <w:rPr>
            <w:noProof/>
            <w:webHidden/>
          </w:rPr>
          <w:fldChar w:fldCharType="separate"/>
        </w:r>
        <w:r w:rsidR="00452551">
          <w:rPr>
            <w:noProof/>
            <w:webHidden/>
          </w:rPr>
          <w:t>8</w:t>
        </w:r>
        <w:r w:rsidR="00452551">
          <w:rPr>
            <w:noProof/>
            <w:webHidden/>
          </w:rPr>
          <w:fldChar w:fldCharType="end"/>
        </w:r>
      </w:hyperlink>
    </w:p>
    <w:p w:rsidR="00452551" w:rsidRDefault="005A45DE">
      <w:pPr>
        <w:pStyle w:val="T2"/>
        <w:tabs>
          <w:tab w:val="left" w:pos="960"/>
          <w:tab w:val="right" w:leader="dot" w:pos="8630"/>
        </w:tabs>
        <w:rPr>
          <w:rFonts w:asciiTheme="minorHAnsi" w:eastAsiaTheme="minorEastAsia" w:hAnsiTheme="minorHAnsi" w:cstheme="minorBidi"/>
          <w:noProof/>
        </w:rPr>
      </w:pPr>
      <w:hyperlink w:anchor="_Toc9161961" w:history="1">
        <w:r w:rsidR="00452551" w:rsidRPr="00C9438A">
          <w:rPr>
            <w:rStyle w:val="Kpr"/>
            <w:noProof/>
          </w:rPr>
          <w:t>2.4.</w:t>
        </w:r>
        <w:r w:rsidR="00452551">
          <w:rPr>
            <w:rFonts w:asciiTheme="minorHAnsi" w:eastAsiaTheme="minorEastAsia" w:hAnsiTheme="minorHAnsi" w:cstheme="minorBidi"/>
            <w:noProof/>
          </w:rPr>
          <w:tab/>
        </w:r>
        <w:r w:rsidR="00452551" w:rsidRPr="00C9438A">
          <w:rPr>
            <w:rStyle w:val="Kpr"/>
            <w:noProof/>
          </w:rPr>
          <w:t>Hayat Boyu Öğrenme (en az bir sayfa)</w:t>
        </w:r>
        <w:r w:rsidR="00452551">
          <w:rPr>
            <w:noProof/>
            <w:webHidden/>
          </w:rPr>
          <w:tab/>
        </w:r>
        <w:r w:rsidR="00452551">
          <w:rPr>
            <w:noProof/>
            <w:webHidden/>
          </w:rPr>
          <w:fldChar w:fldCharType="begin"/>
        </w:r>
        <w:r w:rsidR="00452551">
          <w:rPr>
            <w:noProof/>
            <w:webHidden/>
          </w:rPr>
          <w:instrText xml:space="preserve"> PAGEREF _Toc9161961 \h </w:instrText>
        </w:r>
        <w:r w:rsidR="00452551">
          <w:rPr>
            <w:noProof/>
            <w:webHidden/>
          </w:rPr>
        </w:r>
        <w:r w:rsidR="00452551">
          <w:rPr>
            <w:noProof/>
            <w:webHidden/>
          </w:rPr>
          <w:fldChar w:fldCharType="separate"/>
        </w:r>
        <w:r w:rsidR="00452551">
          <w:rPr>
            <w:noProof/>
            <w:webHidden/>
          </w:rPr>
          <w:t>9</w:t>
        </w:r>
        <w:r w:rsidR="00452551">
          <w:rPr>
            <w:noProof/>
            <w:webHidden/>
          </w:rPr>
          <w:fldChar w:fldCharType="end"/>
        </w:r>
      </w:hyperlink>
    </w:p>
    <w:p w:rsidR="00452551" w:rsidRDefault="005A45DE">
      <w:pPr>
        <w:pStyle w:val="T1"/>
        <w:tabs>
          <w:tab w:val="left" w:pos="480"/>
          <w:tab w:val="right" w:leader="dot" w:pos="8630"/>
        </w:tabs>
        <w:rPr>
          <w:rFonts w:asciiTheme="minorHAnsi" w:eastAsiaTheme="minorEastAsia" w:hAnsiTheme="minorHAnsi" w:cstheme="minorBidi"/>
          <w:noProof/>
          <w:lang w:val="tr-TR" w:eastAsia="tr-TR"/>
        </w:rPr>
      </w:pPr>
      <w:hyperlink w:anchor="_Toc9161962" w:history="1">
        <w:r w:rsidR="00452551" w:rsidRPr="00C9438A">
          <w:rPr>
            <w:rStyle w:val="Kpr"/>
            <w:noProof/>
          </w:rPr>
          <w:t>3.</w:t>
        </w:r>
        <w:r w:rsidR="00452551">
          <w:rPr>
            <w:rFonts w:asciiTheme="minorHAnsi" w:eastAsiaTheme="minorEastAsia" w:hAnsiTheme="minorHAnsi" w:cstheme="minorBidi"/>
            <w:noProof/>
            <w:lang w:val="tr-TR" w:eastAsia="tr-TR"/>
          </w:rPr>
          <w:tab/>
        </w:r>
        <w:r w:rsidR="00452551" w:rsidRPr="00C9438A">
          <w:rPr>
            <w:rStyle w:val="Kpr"/>
            <w:noProof/>
          </w:rPr>
          <w:t>Sonuç ve Kazanımlar</w:t>
        </w:r>
        <w:r w:rsidR="00452551">
          <w:rPr>
            <w:noProof/>
            <w:webHidden/>
          </w:rPr>
          <w:tab/>
        </w:r>
        <w:r w:rsidR="00452551">
          <w:rPr>
            <w:noProof/>
            <w:webHidden/>
          </w:rPr>
          <w:fldChar w:fldCharType="begin"/>
        </w:r>
        <w:r w:rsidR="00452551">
          <w:rPr>
            <w:noProof/>
            <w:webHidden/>
          </w:rPr>
          <w:instrText xml:space="preserve"> PAGEREF _Toc9161962 \h </w:instrText>
        </w:r>
        <w:r w:rsidR="00452551">
          <w:rPr>
            <w:noProof/>
            <w:webHidden/>
          </w:rPr>
        </w:r>
        <w:r w:rsidR="00452551">
          <w:rPr>
            <w:noProof/>
            <w:webHidden/>
          </w:rPr>
          <w:fldChar w:fldCharType="separate"/>
        </w:r>
        <w:r w:rsidR="00452551">
          <w:rPr>
            <w:noProof/>
            <w:webHidden/>
          </w:rPr>
          <w:t>9</w:t>
        </w:r>
        <w:r w:rsidR="00452551">
          <w:rPr>
            <w:noProof/>
            <w:webHidden/>
          </w:rPr>
          <w:fldChar w:fldCharType="end"/>
        </w:r>
      </w:hyperlink>
    </w:p>
    <w:p w:rsidR="00452551" w:rsidRDefault="005A45DE">
      <w:pPr>
        <w:pStyle w:val="T1"/>
        <w:tabs>
          <w:tab w:val="left" w:pos="480"/>
          <w:tab w:val="right" w:leader="dot" w:pos="8630"/>
        </w:tabs>
        <w:rPr>
          <w:rFonts w:asciiTheme="minorHAnsi" w:eastAsiaTheme="minorEastAsia" w:hAnsiTheme="minorHAnsi" w:cstheme="minorBidi"/>
          <w:noProof/>
          <w:lang w:val="tr-TR" w:eastAsia="tr-TR"/>
        </w:rPr>
      </w:pPr>
      <w:hyperlink w:anchor="_Toc9161963" w:history="1">
        <w:r w:rsidR="00452551" w:rsidRPr="00C9438A">
          <w:rPr>
            <w:rStyle w:val="Kpr"/>
            <w:noProof/>
          </w:rPr>
          <w:t>4.</w:t>
        </w:r>
        <w:r w:rsidR="00452551">
          <w:rPr>
            <w:rFonts w:asciiTheme="minorHAnsi" w:eastAsiaTheme="minorEastAsia" w:hAnsiTheme="minorHAnsi" w:cstheme="minorBidi"/>
            <w:noProof/>
            <w:lang w:val="tr-TR" w:eastAsia="tr-TR"/>
          </w:rPr>
          <w:tab/>
        </w:r>
        <w:r w:rsidR="00452551" w:rsidRPr="00C9438A">
          <w:rPr>
            <w:rStyle w:val="Kpr"/>
            <w:noProof/>
          </w:rPr>
          <w:t>Kaynaklar</w:t>
        </w:r>
        <w:r w:rsidR="00452551">
          <w:rPr>
            <w:noProof/>
            <w:webHidden/>
          </w:rPr>
          <w:tab/>
        </w:r>
        <w:r w:rsidR="00452551">
          <w:rPr>
            <w:noProof/>
            <w:webHidden/>
          </w:rPr>
          <w:fldChar w:fldCharType="begin"/>
        </w:r>
        <w:r w:rsidR="00452551">
          <w:rPr>
            <w:noProof/>
            <w:webHidden/>
          </w:rPr>
          <w:instrText xml:space="preserve"> PAGEREF _Toc9161963 \h </w:instrText>
        </w:r>
        <w:r w:rsidR="00452551">
          <w:rPr>
            <w:noProof/>
            <w:webHidden/>
          </w:rPr>
        </w:r>
        <w:r w:rsidR="00452551">
          <w:rPr>
            <w:noProof/>
            <w:webHidden/>
          </w:rPr>
          <w:fldChar w:fldCharType="separate"/>
        </w:r>
        <w:r w:rsidR="00452551">
          <w:rPr>
            <w:noProof/>
            <w:webHidden/>
          </w:rPr>
          <w:t>10</w:t>
        </w:r>
        <w:r w:rsidR="00452551">
          <w:rPr>
            <w:noProof/>
            <w:webHidden/>
          </w:rPr>
          <w:fldChar w:fldCharType="end"/>
        </w:r>
      </w:hyperlink>
    </w:p>
    <w:p w:rsidR="00E71534" w:rsidRPr="00C31C71" w:rsidRDefault="00E71534" w:rsidP="00EF5329">
      <w:r>
        <w:fldChar w:fldCharType="end"/>
      </w:r>
    </w:p>
    <w:p w:rsidR="00E71534" w:rsidRPr="004B7EC6" w:rsidRDefault="00E71534" w:rsidP="00EF5329"/>
    <w:p w:rsidR="00E71534" w:rsidRPr="001678F8" w:rsidRDefault="00E71534" w:rsidP="00EF5329"/>
    <w:p w:rsidR="00E71534" w:rsidRPr="00D01653"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FA089F" w:rsidRDefault="00FA089F" w:rsidP="00EF5329">
      <w:r>
        <w:br w:type="page"/>
      </w:r>
    </w:p>
    <w:p w:rsidR="00E71534" w:rsidRDefault="00E71534" w:rsidP="00EF5329"/>
    <w:p w:rsidR="00E71534" w:rsidRDefault="00E71534" w:rsidP="00EF5329"/>
    <w:p w:rsidR="00E71534" w:rsidRPr="00EF5329" w:rsidRDefault="00FA089F" w:rsidP="00EF5329">
      <w:pPr>
        <w:jc w:val="center"/>
        <w:rPr>
          <w:b/>
        </w:rPr>
      </w:pPr>
      <w:r w:rsidRPr="00EF5329">
        <w:rPr>
          <w:b/>
        </w:rPr>
        <w:t>TABLOLAR LİSTESİ</w:t>
      </w:r>
    </w:p>
    <w:p w:rsidR="00E71534" w:rsidRDefault="005A45DE" w:rsidP="00EF5329">
      <w:r>
        <w:fldChar w:fldCharType="begin"/>
      </w:r>
      <w:r>
        <w:instrText xml:space="preserve"> TOC \h \z \c "Figure" </w:instrText>
      </w:r>
      <w:r>
        <w:fldChar w:fldCharType="separate"/>
      </w:r>
      <w:r w:rsidR="00FA089F">
        <w:rPr>
          <w:noProof/>
        </w:rPr>
        <w:t>Tablo girişi bulunmamıştır</w:t>
      </w:r>
      <w:r w:rsidR="00E71534">
        <w:rPr>
          <w:noProof/>
        </w:rPr>
        <w:t>.</w:t>
      </w:r>
      <w:r>
        <w:rPr>
          <w:noProof/>
        </w:rPr>
        <w:fldChar w:fldCharType="end"/>
      </w:r>
    </w:p>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Pr="00EF5329" w:rsidRDefault="00E71534" w:rsidP="00EF5329">
      <w:pPr>
        <w:jc w:val="center"/>
        <w:rPr>
          <w:b/>
        </w:rPr>
      </w:pPr>
      <w:r>
        <w:br w:type="page"/>
      </w:r>
      <w:r w:rsidR="00FA089F" w:rsidRPr="00EF5329">
        <w:rPr>
          <w:b/>
        </w:rPr>
        <w:lastRenderedPageBreak/>
        <w:t>ŞEKİLLER LİSTESİ</w:t>
      </w:r>
    </w:p>
    <w:p w:rsidR="00E71534" w:rsidRDefault="005A45DE" w:rsidP="00EF5329">
      <w:r>
        <w:fldChar w:fldCharType="begin"/>
      </w:r>
      <w:r>
        <w:instrText xml:space="preserve"> TOC \h \z \c "Figure" </w:instrText>
      </w:r>
      <w:r>
        <w:fldChar w:fldCharType="separate"/>
      </w:r>
      <w:r w:rsidR="00FA089F">
        <w:rPr>
          <w:noProof/>
        </w:rPr>
        <w:t>Şekil girişi bulunmamıştır</w:t>
      </w:r>
      <w:r w:rsidR="00E71534">
        <w:rPr>
          <w:noProof/>
        </w:rPr>
        <w:t>.</w:t>
      </w:r>
      <w:r>
        <w:rPr>
          <w:noProof/>
        </w:rPr>
        <w:fldChar w:fldCharType="end"/>
      </w:r>
    </w:p>
    <w:p w:rsidR="00E71534" w:rsidRDefault="00E71534" w:rsidP="00EF5329"/>
    <w:p w:rsidR="00E71534" w:rsidRDefault="00E71534" w:rsidP="00EF5329"/>
    <w:p w:rsidR="00E71534" w:rsidRDefault="00E71534" w:rsidP="00EF5329"/>
    <w:p w:rsidR="00E71534" w:rsidRPr="00EF5329" w:rsidRDefault="00E71534" w:rsidP="00EF5329">
      <w:pPr>
        <w:jc w:val="center"/>
        <w:rPr>
          <w:b/>
        </w:rPr>
      </w:pPr>
      <w:r>
        <w:br w:type="page"/>
      </w:r>
      <w:r w:rsidR="00FA089F" w:rsidRPr="00EF5329">
        <w:rPr>
          <w:b/>
        </w:rPr>
        <w:lastRenderedPageBreak/>
        <w:t>TEŞEKKÜR</w:t>
      </w:r>
    </w:p>
    <w:p w:rsidR="00E71534" w:rsidRPr="00044A38" w:rsidRDefault="00E71534" w:rsidP="00EF5329">
      <w:r>
        <w:t>[</w:t>
      </w:r>
      <w:r w:rsidR="00FA089F">
        <w:t>Teşekkür etmek istediniz kişi ve kuruluşları uygun bir yazım dili ile yazabilirsiniz</w:t>
      </w:r>
      <w:r>
        <w:t>]</w:t>
      </w:r>
    </w:p>
    <w:p w:rsidR="00E71534" w:rsidRDefault="00E71534" w:rsidP="00EF5329"/>
    <w:p w:rsidR="00E71534" w:rsidRDefault="00E71534" w:rsidP="00EF5329"/>
    <w:p w:rsidR="00E71534" w:rsidRPr="009C5CE7" w:rsidRDefault="00E71534" w:rsidP="00EF5329">
      <w:r>
        <w:t xml:space="preserve">                                                                                                -&lt; </w:t>
      </w:r>
      <w:r w:rsidR="00FA089F">
        <w:t>Öğrenci Adı Soyadı</w:t>
      </w:r>
      <w:r>
        <w:t xml:space="preserve"> &gt;</w:t>
      </w:r>
    </w:p>
    <w:p w:rsidR="00E71534" w:rsidRDefault="00E71534" w:rsidP="00EF5329">
      <w:pPr>
        <w:sectPr w:rsidR="00E71534" w:rsidSect="00B25A60">
          <w:footerReference w:type="even" r:id="rId8"/>
          <w:footerReference w:type="default" r:id="rId9"/>
          <w:pgSz w:w="12240" w:h="15840"/>
          <w:pgMar w:top="1440" w:right="1800" w:bottom="1440" w:left="1800" w:header="720" w:footer="720" w:gutter="0"/>
          <w:pgNumType w:fmt="lowerRoman" w:start="1"/>
          <w:cols w:space="720"/>
        </w:sectPr>
      </w:pPr>
    </w:p>
    <w:p w:rsidR="00E71534" w:rsidRPr="003E2C8B" w:rsidRDefault="00E71534" w:rsidP="00EF5329">
      <w:pPr>
        <w:pStyle w:val="Balk1"/>
      </w:pPr>
      <w:bookmarkStart w:id="1" w:name="_Toc9161950"/>
      <w:r w:rsidRPr="003E2C8B">
        <w:lastRenderedPageBreak/>
        <w:t xml:space="preserve">İş </w:t>
      </w:r>
      <w:r w:rsidR="0070304F" w:rsidRPr="003E2C8B">
        <w:t>/</w:t>
      </w:r>
      <w:r w:rsidRPr="003E2C8B">
        <w:t xml:space="preserve"> İşyeri </w:t>
      </w:r>
      <w:r w:rsidR="0070304F" w:rsidRPr="003E2C8B">
        <w:t xml:space="preserve">ve Sektör </w:t>
      </w:r>
      <w:r w:rsidRPr="003E2C8B">
        <w:t>Tanıtımı</w:t>
      </w:r>
      <w:r w:rsidR="0070304F" w:rsidRPr="003E2C8B">
        <w:t xml:space="preserve"> (en fazla 10 sayfa)</w:t>
      </w:r>
      <w:bookmarkEnd w:id="1"/>
    </w:p>
    <w:p w:rsidR="00E71534" w:rsidRDefault="00E71534" w:rsidP="00EF5329"/>
    <w:p w:rsidR="0070304F" w:rsidRPr="00EF5329" w:rsidRDefault="0070304F" w:rsidP="00EF5329">
      <w:r w:rsidRPr="00EF5329">
        <w:t>Bu bölüm, sürekli bir metin biçiminde bağımsız bir rapor olmalıdır.</w:t>
      </w:r>
    </w:p>
    <w:p w:rsidR="001E3AFB" w:rsidRDefault="001E3AFB" w:rsidP="00EF5329"/>
    <w:p w:rsidR="0070304F" w:rsidRDefault="0070304F" w:rsidP="00EF5329">
      <w:pPr>
        <w:pStyle w:val="Balk2"/>
      </w:pPr>
      <w:bookmarkStart w:id="2" w:name="_Toc9161951"/>
      <w:r w:rsidRPr="00EF5329">
        <w:t>Şirkete ve Sektöre Genel Bakış (en fazla iki sayfa)</w:t>
      </w:r>
      <w:bookmarkEnd w:id="2"/>
    </w:p>
    <w:p w:rsidR="00EF5329" w:rsidRPr="00EF5329" w:rsidRDefault="00EF5329" w:rsidP="00EF5329"/>
    <w:p w:rsidR="0070304F" w:rsidRDefault="0070304F" w:rsidP="00EF5329">
      <w:r>
        <w:t>Tam posta adresi ve ilgili web linkleri de dahil olmak üzere şirketin tam adını ve kısa tari</w:t>
      </w:r>
      <w:r w:rsidR="00460768">
        <w:t>hçesini</w:t>
      </w:r>
      <w:r>
        <w:t xml:space="preserve"> belirtin.</w:t>
      </w:r>
      <w:r w:rsidR="00460768">
        <w:t xml:space="preserve"> Hangi Sektörde faaliyet gösterdiğini belirtiniz ve açıklayınız. </w:t>
      </w:r>
      <w:r>
        <w:t xml:space="preserve">Mülkiyet türünü, alanını (iç ve dış </w:t>
      </w:r>
      <w:proofErr w:type="gramStart"/>
      <w:r>
        <w:t>mekanda</w:t>
      </w:r>
      <w:proofErr w:type="gramEnd"/>
      <w:r>
        <w:t>), çalışan sayısını (mavi yakalı, beyaz yakalı), XX Mühendislerinin sayısını, ürün / hizmetleri, üretim / hizmet kapasitesini, satış hacmini, pazar paylarını ve rakiplerini, tedarikçileri ve müşterileri (yurtiçi ve / veya uluslararası)</w:t>
      </w:r>
      <w:r w:rsidR="00460768">
        <w:t xml:space="preserve"> açıklayınız</w:t>
      </w:r>
    </w:p>
    <w:p w:rsidR="0070304F" w:rsidRDefault="0070304F" w:rsidP="00EF5329">
      <w:r>
        <w:t>Sektörde şirket tarafından yapılan işleri belirtiniz.</w:t>
      </w:r>
    </w:p>
    <w:p w:rsidR="0070304F" w:rsidRDefault="0070304F" w:rsidP="00EF5329"/>
    <w:p w:rsidR="003E2C8B" w:rsidRDefault="003E2C8B" w:rsidP="00EF5329">
      <w:pPr>
        <w:pStyle w:val="Balk2"/>
      </w:pPr>
      <w:bookmarkStart w:id="3" w:name="_Toc9161952"/>
      <w:r w:rsidRPr="003E2C8B">
        <w:t>Şirket içerisinde Görev Tanımınız</w:t>
      </w:r>
      <w:bookmarkEnd w:id="3"/>
    </w:p>
    <w:p w:rsidR="00EF5329" w:rsidRPr="00EF5329" w:rsidRDefault="00EF5329" w:rsidP="00EF5329"/>
    <w:p w:rsidR="003E2C8B" w:rsidRDefault="003E2C8B" w:rsidP="00EF5329">
      <w:r>
        <w:t>Şirketi ve iş tanımınızı asıl belirtildiği şekilde yazın. Örneğin, “Elektrik Üretim Santralin ana kontrol odasında üretim verilerinin takibi ve raporlanması” gibi, istihdamınızın anahtar veya birincil hedefini belirtin.</w:t>
      </w:r>
    </w:p>
    <w:p w:rsidR="003E2C8B" w:rsidRDefault="003E2C8B" w:rsidP="00EF5329">
      <w:r>
        <w:t>Şirket adresini ve staj sorumlunuzun adını, yani amiriniz olan şefi ekleyin. Görevde değişiklikler yapıldıysa farklı birimlerde farklı görevlerde bulunulduysa gerekli bilgileri burada kısaca belirtin. Bu rapor, yapmadığınız iş ve uygulamalara değil yaptığınız iş ve uygulamalara odaklanmalıdır.</w:t>
      </w:r>
    </w:p>
    <w:p w:rsidR="003E2C8B" w:rsidRDefault="003E2C8B" w:rsidP="00EF5329">
      <w:r>
        <w:t>İşe başlayış ve bitiş tarihlerinizi belirtin. Örneğin 18 Şubat 2019'da işime başladım ve görevimi 15 hafta sonra tamamladım.</w:t>
      </w:r>
    </w:p>
    <w:p w:rsidR="003E2C8B" w:rsidRDefault="003E2C8B" w:rsidP="00EF5329">
      <w:pPr>
        <w:pStyle w:val="ListeParagraf"/>
      </w:pPr>
    </w:p>
    <w:p w:rsidR="0070304F" w:rsidRDefault="0070304F" w:rsidP="00EF5329">
      <w:pPr>
        <w:pStyle w:val="Balk2"/>
      </w:pPr>
      <w:bookmarkStart w:id="4" w:name="_Toc9161953"/>
      <w:r w:rsidRPr="003E2C8B">
        <w:t>Şirket Organizasyonu (en fazla iki sayfa)</w:t>
      </w:r>
      <w:bookmarkEnd w:id="4"/>
    </w:p>
    <w:p w:rsidR="00EF5329" w:rsidRPr="00EF5329" w:rsidRDefault="00EF5329" w:rsidP="00EF5329"/>
    <w:p w:rsidR="0070304F" w:rsidRDefault="0070304F" w:rsidP="00EF5329">
      <w:r>
        <w:t>Şirketin organizasyon şemasını sağlayın; organizasyon şeması, büyük bölümlerin rollerini ve sorumluluklarını tanımlamak; mekanik veya organik yapıyı, aralarında kurulan ilişkiyi, hiyerarşileri belirlemek amacıyla kullanılır.</w:t>
      </w:r>
    </w:p>
    <w:p w:rsidR="0070304F" w:rsidRDefault="0070304F" w:rsidP="00EF5329"/>
    <w:p w:rsidR="0070304F" w:rsidRDefault="0070304F" w:rsidP="00EF5329">
      <w:pPr>
        <w:pStyle w:val="Balk2"/>
      </w:pPr>
      <w:bookmarkStart w:id="5" w:name="_Toc9161954"/>
      <w:r w:rsidRPr="003E2C8B">
        <w:t>Üretim / Hizmet Sistemi (en fazla iki sayfa)</w:t>
      </w:r>
      <w:bookmarkEnd w:id="5"/>
    </w:p>
    <w:p w:rsidR="00EF5329" w:rsidRPr="00EF5329" w:rsidRDefault="00EF5329" w:rsidP="00EF5329"/>
    <w:p w:rsidR="0070304F" w:rsidRDefault="0070304F" w:rsidP="00EF5329">
      <w:r>
        <w:t>Ana bileşenler arasındaki (üretim, işletme, pazarlama,</w:t>
      </w:r>
      <w:r w:rsidR="00460768">
        <w:t xml:space="preserve"> f</w:t>
      </w:r>
      <w:r>
        <w:t>inans, satın alma, satış vb.) İlişkileri gösteren bir tablo hazırlayarak üretim / hizmet sistemini tanımlayın. Ana ürünlerden, alt montajlardan veya hizmetlerden biri için bir işlem veya akış şeması hazırlayın. . Bu sürecin üretken ve üretken olmayan unsurlarını belirtin ve performansına dikkat edin. Planlama, tahmin, envanter ve lojistik faaliyetlerini tartışın.</w:t>
      </w:r>
    </w:p>
    <w:p w:rsidR="0070304F" w:rsidRDefault="0070304F" w:rsidP="00EF5329"/>
    <w:p w:rsidR="0070304F" w:rsidRDefault="0070304F" w:rsidP="00EF5329">
      <w:pPr>
        <w:pStyle w:val="Balk2"/>
      </w:pPr>
      <w:bookmarkStart w:id="6" w:name="_Toc9161955"/>
      <w:r w:rsidRPr="003E2C8B">
        <w:t>Mühendislerin Mesleki ve Etik Sorumlulukları (en az bir sayfa)</w:t>
      </w:r>
      <w:bookmarkEnd w:id="6"/>
    </w:p>
    <w:p w:rsidR="00EF5329" w:rsidRPr="00EF5329" w:rsidRDefault="00EF5329" w:rsidP="00EF5329"/>
    <w:p w:rsidR="0070304F" w:rsidRDefault="0070304F" w:rsidP="00EF5329">
      <w:r>
        <w:t>Şirkette XX Mühendisleri tarafından gerçekleştirilen işlevlerin kısa bir listesini sağlayın.</w:t>
      </w:r>
    </w:p>
    <w:p w:rsidR="0070304F" w:rsidRDefault="0070304F" w:rsidP="00EF5329">
      <w:r>
        <w:t>XX Mühendislerinin şirketteki mesleki ve etik sorumlulukları nelerdir? Şirkette kullanılan mesleki ve etik standartlar nelerdir? Etik kuralları veya davranış kuralları var mı?</w:t>
      </w:r>
    </w:p>
    <w:p w:rsidR="0070304F" w:rsidRDefault="0070304F" w:rsidP="00EF5329"/>
    <w:p w:rsidR="0070304F" w:rsidRDefault="0070304F" w:rsidP="00EF5329">
      <w:pPr>
        <w:pStyle w:val="Balk2"/>
      </w:pPr>
      <w:bookmarkStart w:id="7" w:name="_Toc9161956"/>
      <w:r w:rsidRPr="003E2C8B">
        <w:t>Sektörün Geleceği / Çağdaş Konular (en az bir sayfa)</w:t>
      </w:r>
      <w:bookmarkEnd w:id="7"/>
    </w:p>
    <w:p w:rsidR="00EF5329" w:rsidRPr="00EF5329" w:rsidRDefault="00EF5329" w:rsidP="00EF5329"/>
    <w:p w:rsidR="0070304F" w:rsidRDefault="0070304F" w:rsidP="00EF5329">
      <w:r>
        <w:t>Şirkette deneyimli bir XX Mühendisi ile röportaj yapın ve bu röportajı temel alan bir sayfalık uzun bir makale hazırlayın. Bunu yaparken</w:t>
      </w:r>
    </w:p>
    <w:p w:rsidR="0070304F" w:rsidRDefault="0070304F" w:rsidP="00EF5329">
      <w:pPr>
        <w:pStyle w:val="ListeParagraf"/>
        <w:numPr>
          <w:ilvl w:val="0"/>
          <w:numId w:val="10"/>
        </w:numPr>
      </w:pPr>
      <w:r>
        <w:lastRenderedPageBreak/>
        <w:t>Kullanılan teknoloji, piyasa büyüklüğü, çalışan sayısı vb. Durumları ve sektörün karşılaştığı en büyük zorlukları tanımlayın;</w:t>
      </w:r>
    </w:p>
    <w:p w:rsidR="0070304F" w:rsidRDefault="0070304F" w:rsidP="00EF5329">
      <w:pPr>
        <w:pStyle w:val="ListeParagraf"/>
        <w:numPr>
          <w:ilvl w:val="0"/>
          <w:numId w:val="10"/>
        </w:numPr>
      </w:pPr>
      <w:r>
        <w:t xml:space="preserve">Önümüzdeki beş ila on yıl içinde şirketin sektörünün ürün, hizmet veya süreçlerinde, 3D yazıcılar, büyük veri analitiği, </w:t>
      </w:r>
      <w:proofErr w:type="spellStart"/>
      <w:r>
        <w:t>nanoteknoloji</w:t>
      </w:r>
      <w:proofErr w:type="spellEnd"/>
      <w:r>
        <w:t xml:space="preserve">, karbon </w:t>
      </w:r>
      <w:proofErr w:type="spellStart"/>
      <w:r>
        <w:t>nanotüpler</w:t>
      </w:r>
      <w:proofErr w:type="spellEnd"/>
      <w:r>
        <w:t xml:space="preserve">, nesnelerin interneti, kuantum hesaplama gibi yeni teknolojilerle ne değişecek? </w:t>
      </w:r>
      <w:proofErr w:type="spellStart"/>
      <w:r>
        <w:t>Biyoteknoloji</w:t>
      </w:r>
      <w:proofErr w:type="spellEnd"/>
      <w:r>
        <w:t xml:space="preserve">, yapay </w:t>
      </w:r>
      <w:proofErr w:type="gramStart"/>
      <w:r>
        <w:t>zeka</w:t>
      </w:r>
      <w:proofErr w:type="gramEnd"/>
      <w:r>
        <w:t xml:space="preserve">, bilişsel bilim, robotik ve </w:t>
      </w:r>
      <w:proofErr w:type="spellStart"/>
      <w:r>
        <w:t>psikoteknoloji</w:t>
      </w:r>
      <w:proofErr w:type="spellEnd"/>
      <w:r>
        <w:t xml:space="preserve"> vb.</w:t>
      </w:r>
    </w:p>
    <w:p w:rsidR="0070304F" w:rsidRDefault="0070304F" w:rsidP="00EF5329"/>
    <w:p w:rsidR="003E2C8B" w:rsidRPr="00902CC4" w:rsidRDefault="00AE4BB9" w:rsidP="00EF5329">
      <w:pPr>
        <w:pStyle w:val="Balk1"/>
      </w:pPr>
      <w:bookmarkStart w:id="8" w:name="_Toc9161957"/>
      <w:r>
        <w:t xml:space="preserve">Yapılan </w:t>
      </w:r>
      <w:proofErr w:type="spellStart"/>
      <w:r>
        <w:t>İntörn</w:t>
      </w:r>
      <w:proofErr w:type="spellEnd"/>
      <w:r>
        <w:t xml:space="preserve"> </w:t>
      </w:r>
      <w:r w:rsidR="003E2C8B" w:rsidRPr="00902CC4">
        <w:t>Staj</w:t>
      </w:r>
      <w:r>
        <w:t>ın</w:t>
      </w:r>
      <w:r w:rsidR="003E2C8B" w:rsidRPr="00902CC4">
        <w:t xml:space="preserve"> Tanımı (</w:t>
      </w:r>
      <w:r w:rsidR="000A67E9">
        <w:t>Teknik Detaylar</w:t>
      </w:r>
      <w:r w:rsidR="003E2C8B" w:rsidRPr="00902CC4">
        <w:t>)</w:t>
      </w:r>
      <w:bookmarkEnd w:id="8"/>
    </w:p>
    <w:p w:rsidR="003E2C8B" w:rsidRDefault="003E2C8B" w:rsidP="00EF5329"/>
    <w:p w:rsidR="003E2C8B" w:rsidRDefault="003E2C8B" w:rsidP="00EF5329">
      <w:r>
        <w:t xml:space="preserve">Öncelikle, </w:t>
      </w:r>
      <w:proofErr w:type="spellStart"/>
      <w:r w:rsidR="00AE4BB9">
        <w:t>intörn</w:t>
      </w:r>
      <w:proofErr w:type="spellEnd"/>
      <w:r>
        <w:t xml:space="preserve"> stajı sırasında gerçekleştirilen etkinliklerin ana listesini ve açıklamalarını detaylı olarak sunun. Gözlemiş ve /veya kullandığınız ekipman, araçlar, işlemler vb. </w:t>
      </w:r>
      <w:r w:rsidR="00AE4BB9">
        <w:t>i</w:t>
      </w:r>
      <w:r>
        <w:t>le ilgili teknik bilgi ve referansları sağlayın. Bunu yaparken</w:t>
      </w:r>
    </w:p>
    <w:p w:rsidR="003E2C8B" w:rsidRDefault="00AE4BB9" w:rsidP="00EF5329">
      <w:pPr>
        <w:pStyle w:val="ListeParagraf"/>
        <w:numPr>
          <w:ilvl w:val="0"/>
          <w:numId w:val="10"/>
        </w:numPr>
      </w:pPr>
      <w:r>
        <w:t>XX</w:t>
      </w:r>
      <w:r w:rsidR="003E2C8B">
        <w:t xml:space="preserve"> Mühendisli</w:t>
      </w:r>
      <w:r>
        <w:t xml:space="preserve">ği </w:t>
      </w:r>
      <w:r w:rsidR="003E2C8B">
        <w:t>ile ilgili yaptığınız işler;</w:t>
      </w:r>
    </w:p>
    <w:p w:rsidR="003E2C8B" w:rsidRDefault="00AE4BB9" w:rsidP="00EF5329">
      <w:pPr>
        <w:pStyle w:val="ListeParagraf"/>
        <w:numPr>
          <w:ilvl w:val="0"/>
          <w:numId w:val="10"/>
        </w:numPr>
      </w:pPr>
      <w:r>
        <w:t>Yaptığınız ç</w:t>
      </w:r>
      <w:r w:rsidR="003E2C8B">
        <w:t>alışmanın</w:t>
      </w:r>
      <w:r>
        <w:t>, meslek öğreniminizle</w:t>
      </w:r>
      <w:r w:rsidR="003E2C8B">
        <w:t xml:space="preserve"> ilişkisi;</w:t>
      </w:r>
    </w:p>
    <w:p w:rsidR="003E2C8B" w:rsidRDefault="00AE4BB9" w:rsidP="00EF5329">
      <w:pPr>
        <w:pStyle w:val="ListeParagraf"/>
        <w:numPr>
          <w:ilvl w:val="0"/>
          <w:numId w:val="10"/>
        </w:numPr>
      </w:pPr>
      <w:r>
        <w:t>Yapılan çalışmaların n</w:t>
      </w:r>
      <w:r w:rsidR="003E2C8B">
        <w:t>e kadar ilginç ve zorlu</w:t>
      </w:r>
      <w:r>
        <w:t xml:space="preserve"> olduğunu,</w:t>
      </w:r>
    </w:p>
    <w:p w:rsidR="003E2C8B" w:rsidRDefault="00AE4BB9" w:rsidP="00EF5329">
      <w:pPr>
        <w:pStyle w:val="ListeParagraf"/>
        <w:numPr>
          <w:ilvl w:val="0"/>
          <w:numId w:val="10"/>
        </w:numPr>
      </w:pPr>
      <w:r>
        <w:t>Bu deneyiminizden</w:t>
      </w:r>
      <w:r w:rsidR="003E2C8B">
        <w:t xml:space="preserve"> neyi öğrendiğinizi ve neler</w:t>
      </w:r>
      <w:r>
        <w:t>den</w:t>
      </w:r>
      <w:r w:rsidR="003E2C8B">
        <w:t xml:space="preserve"> yararla</w:t>
      </w:r>
      <w:r w:rsidR="001E3AFB">
        <w:t>n</w:t>
      </w:r>
      <w:r w:rsidR="003E2C8B">
        <w:t>dığınızı</w:t>
      </w:r>
      <w:r w:rsidR="001E3AFB">
        <w:t xml:space="preserve"> açıklayınız.</w:t>
      </w:r>
    </w:p>
    <w:p w:rsidR="00AE4BB9" w:rsidRDefault="00AE4BB9" w:rsidP="00EF5329"/>
    <w:p w:rsidR="003E2C8B" w:rsidRDefault="003E2C8B" w:rsidP="00EF5329">
      <w:r>
        <w:t>Bu</w:t>
      </w:r>
      <w:r w:rsidR="00AE4BB9">
        <w:t xml:space="preserve"> kısım</w:t>
      </w:r>
      <w:r>
        <w:t xml:space="preserve">, 2. Bölümün ana </w:t>
      </w:r>
      <w:r w:rsidR="00AE4BB9">
        <w:t>yapısıdır</w:t>
      </w:r>
      <w:r>
        <w:t xml:space="preserve">. </w:t>
      </w:r>
      <w:r w:rsidR="00017D77">
        <w:t>Etkinlik</w:t>
      </w:r>
      <w:r>
        <w:t xml:space="preserve"> Analizin</w:t>
      </w:r>
      <w:r w:rsidR="001E3AFB">
        <w:t>d</w:t>
      </w:r>
      <w:r>
        <w:t xml:space="preserve">e </w:t>
      </w:r>
      <w:r w:rsidR="00AE4BB9">
        <w:t xml:space="preserve">yaptığınız </w:t>
      </w:r>
      <w:r w:rsidR="000A67E9">
        <w:t xml:space="preserve">veya yer aldığınız </w:t>
      </w:r>
      <w:r>
        <w:t>bir</w:t>
      </w:r>
      <w:r w:rsidR="001E3AFB">
        <w:t xml:space="preserve"> </w:t>
      </w:r>
      <w:r w:rsidR="000A67E9">
        <w:t>Süreç/</w:t>
      </w:r>
      <w:r w:rsidR="00AE4BB9">
        <w:t>Uygulama/</w:t>
      </w:r>
      <w:proofErr w:type="spellStart"/>
      <w:r>
        <w:t>Proje</w:t>
      </w:r>
      <w:r w:rsidR="00AE4BB9">
        <w:t>’yi</w:t>
      </w:r>
      <w:proofErr w:type="spellEnd"/>
      <w:r w:rsidR="00AE4BB9">
        <w:t xml:space="preserve"> açıklayarak </w:t>
      </w:r>
      <w:r>
        <w:t>devam edin.</w:t>
      </w:r>
    </w:p>
    <w:p w:rsidR="001E3AFB" w:rsidRDefault="001E3AFB" w:rsidP="00EF5329"/>
    <w:p w:rsidR="003E2C8B" w:rsidRDefault="003E2C8B" w:rsidP="00EF5329"/>
    <w:p w:rsidR="003E2C8B" w:rsidRPr="00EF5329" w:rsidRDefault="003E2C8B" w:rsidP="00EF5329">
      <w:pPr>
        <w:pStyle w:val="Balk2"/>
      </w:pPr>
      <w:bookmarkStart w:id="9" w:name="_Toc9161958"/>
      <w:r w:rsidRPr="00EF5329">
        <w:t>Etkinlik Analizi</w:t>
      </w:r>
      <w:bookmarkEnd w:id="9"/>
    </w:p>
    <w:p w:rsidR="003E2C8B" w:rsidRDefault="003E2C8B" w:rsidP="00EF5329"/>
    <w:p w:rsidR="003E2C8B" w:rsidRDefault="003E2C8B" w:rsidP="00EF5329">
      <w:pPr>
        <w:pStyle w:val="ListeParagraf"/>
        <w:numPr>
          <w:ilvl w:val="0"/>
          <w:numId w:val="10"/>
        </w:numPr>
      </w:pPr>
      <w:r>
        <w:t xml:space="preserve">Stajınız sırasında gözlemlediğiniz veya bir parçası olduğunuz bir XX </w:t>
      </w:r>
      <w:proofErr w:type="spellStart"/>
      <w:r>
        <w:t>Mühendislik</w:t>
      </w:r>
      <w:r w:rsidR="001E3AFB">
        <w:t>’e</w:t>
      </w:r>
      <w:proofErr w:type="spellEnd"/>
      <w:r w:rsidR="001E3AFB">
        <w:t xml:space="preserve"> ait </w:t>
      </w:r>
      <w:r w:rsidR="000A67E9">
        <w:t>süreç/</w:t>
      </w:r>
      <w:r w:rsidR="001E3AFB">
        <w:t>uygulama/</w:t>
      </w:r>
      <w:proofErr w:type="spellStart"/>
      <w:r w:rsidR="001E3AFB">
        <w:t>proje’yi</w:t>
      </w:r>
      <w:proofErr w:type="spellEnd"/>
      <w:r>
        <w:t xml:space="preserve"> tanımlayın ve bu </w:t>
      </w:r>
      <w:r w:rsidR="001E3AFB">
        <w:t>etkinliği</w:t>
      </w:r>
      <w:r>
        <w:t xml:space="preserve"> detaylı olarak tanımlayın.</w:t>
      </w:r>
    </w:p>
    <w:p w:rsidR="003E2C8B" w:rsidRDefault="003E2C8B" w:rsidP="00EF5329">
      <w:pPr>
        <w:pStyle w:val="ListeParagraf"/>
        <w:numPr>
          <w:ilvl w:val="0"/>
          <w:numId w:val="10"/>
        </w:numPr>
      </w:pPr>
      <w:r>
        <w:t>İlgili veri / bilgiyi sağlayarak ve yorumlayarak, ilgili performans göstergelerini / ölçümlerini / önlemlerini belirleyin ve açıklayın.</w:t>
      </w:r>
    </w:p>
    <w:p w:rsidR="003E2C8B" w:rsidRDefault="003E2C8B" w:rsidP="00EF5329">
      <w:pPr>
        <w:pStyle w:val="ListeParagraf"/>
        <w:numPr>
          <w:ilvl w:val="0"/>
          <w:numId w:val="10"/>
        </w:numPr>
      </w:pPr>
      <w:r>
        <w:t>Verileri / bilgileri analiz ederek mevcut durumla ilgili problemli konulara dikkat edin.</w:t>
      </w:r>
    </w:p>
    <w:p w:rsidR="003E2C8B" w:rsidRDefault="003E2C8B" w:rsidP="00EF5329">
      <w:pPr>
        <w:pStyle w:val="ListeParagraf"/>
        <w:numPr>
          <w:ilvl w:val="0"/>
          <w:numId w:val="10"/>
        </w:numPr>
      </w:pPr>
      <w:r>
        <w:t>İyileştirme gerektiren bir nokta tespit e</w:t>
      </w:r>
      <w:r w:rsidR="000A67E9">
        <w:t>din</w:t>
      </w:r>
      <w:r>
        <w:t xml:space="preserve"> ve böylece </w:t>
      </w:r>
      <w:r w:rsidR="000A67E9">
        <w:t>geçerli</w:t>
      </w:r>
      <w:r>
        <w:t xml:space="preserve"> bir XX Mühendislik problemini tanımla</w:t>
      </w:r>
      <w:r w:rsidR="000A67E9">
        <w:t>yın</w:t>
      </w:r>
      <w:r>
        <w:t>.</w:t>
      </w:r>
    </w:p>
    <w:p w:rsidR="003E2C8B" w:rsidRDefault="003E2C8B" w:rsidP="00EF5329">
      <w:pPr>
        <w:pStyle w:val="ListeParagraf"/>
        <w:numPr>
          <w:ilvl w:val="0"/>
          <w:numId w:val="10"/>
        </w:numPr>
      </w:pPr>
      <w:r>
        <w:t>Bu sorunu ilgili verileri destekleyerek analiz edin. Ara ve gelişmiş bir çözüm bul</w:t>
      </w:r>
      <w:r w:rsidR="000A67E9">
        <w:t>un</w:t>
      </w:r>
      <w:r>
        <w:t>. Bunu yaparken, işiniz için benimsenebilecek alternatif iyileştirme / çözüm yaklaşımları için bir literatür taraması yapın.</w:t>
      </w:r>
    </w:p>
    <w:p w:rsidR="003E2C8B" w:rsidRDefault="003E2C8B" w:rsidP="00EF5329"/>
    <w:p w:rsidR="003E2C8B" w:rsidRDefault="000A67E9" w:rsidP="00EF5329">
      <w:r>
        <w:t>Etkinlik</w:t>
      </w:r>
      <w:r w:rsidR="003E2C8B">
        <w:t>, bir yazılım geliştirme, bir donanım birimi tasarımı, bir üretim süreci, bir bina yapımı, bir endüstriyel işlem, bir bilgi akışı, bir karar verme süreci, vs. olabilir.</w:t>
      </w:r>
      <w:r>
        <w:t xml:space="preserve"> Bölümü aşağıdaki 3 konuyu tanımlayarak tamamlayınız.</w:t>
      </w:r>
    </w:p>
    <w:p w:rsidR="003E2C8B" w:rsidRDefault="003E2C8B" w:rsidP="00EF5329"/>
    <w:p w:rsidR="003E2C8B" w:rsidRPr="00EF5329" w:rsidRDefault="003E2C8B" w:rsidP="00452551">
      <w:pPr>
        <w:pStyle w:val="Balk2"/>
      </w:pPr>
      <w:bookmarkStart w:id="10" w:name="_Toc9161959"/>
      <w:r w:rsidRPr="00EF5329">
        <w:t>Etki (en az bir s</w:t>
      </w:r>
      <w:r w:rsidR="000A67E9" w:rsidRPr="00EF5329">
        <w:t>a</w:t>
      </w:r>
      <w:r w:rsidRPr="00EF5329">
        <w:t>yfa)</w:t>
      </w:r>
      <w:bookmarkEnd w:id="10"/>
    </w:p>
    <w:p w:rsidR="000A67E9" w:rsidRPr="000A67E9" w:rsidRDefault="000A67E9" w:rsidP="00EF5329">
      <w:pPr>
        <w:pStyle w:val="ListeParagraf"/>
      </w:pPr>
    </w:p>
    <w:p w:rsidR="003E2C8B" w:rsidRDefault="003E2C8B" w:rsidP="00EF5329">
      <w:r>
        <w:t>Mühendislik öğrencileri, mühendislik çözümlerinin küresel, ekonomik, çevresel ve toplumsal bağlamdaki etkisinin anlaşılmasını sağlamalıdır.</w:t>
      </w:r>
    </w:p>
    <w:p w:rsidR="003E2C8B" w:rsidRDefault="003E2C8B" w:rsidP="00EF5329">
      <w:r>
        <w:t>Yukarıda seçtiğiniz mühendislik çözümünün / faaliyetinin olası küresel, ekonomik, çevresel ve toplumsal etkilerini açıklayın.</w:t>
      </w:r>
    </w:p>
    <w:p w:rsidR="000A67E9" w:rsidRDefault="000A67E9" w:rsidP="00EF5329"/>
    <w:p w:rsidR="003E2C8B" w:rsidRPr="00EF5329" w:rsidRDefault="003E2C8B" w:rsidP="00452551">
      <w:pPr>
        <w:pStyle w:val="Balk2"/>
      </w:pPr>
      <w:bookmarkStart w:id="11" w:name="_Toc9161960"/>
      <w:r w:rsidRPr="00EF5329">
        <w:t>Takım Çalışması (en fazla bir sayfa)</w:t>
      </w:r>
      <w:bookmarkEnd w:id="11"/>
    </w:p>
    <w:p w:rsidR="000A67E9" w:rsidRPr="000A67E9" w:rsidRDefault="000A67E9" w:rsidP="00EF5329">
      <w:pPr>
        <w:pStyle w:val="ListeParagraf"/>
      </w:pPr>
    </w:p>
    <w:p w:rsidR="003E2C8B" w:rsidRDefault="003E2C8B" w:rsidP="00EF5329">
      <w:r>
        <w:t>Takım çalışmasına karşı sağlam bir anlayış ve olumlu tutum geliştirmek, tüm gerçek yaşam uygulamaları için çok önemlidir.</w:t>
      </w:r>
    </w:p>
    <w:p w:rsidR="003E2C8B" w:rsidRDefault="000A67E9" w:rsidP="00EF5329">
      <w:pPr>
        <w:pStyle w:val="ListeParagraf"/>
        <w:numPr>
          <w:ilvl w:val="0"/>
          <w:numId w:val="10"/>
        </w:numPr>
      </w:pPr>
      <w:r>
        <w:lastRenderedPageBreak/>
        <w:t>Staj</w:t>
      </w:r>
      <w:r w:rsidR="003E2C8B">
        <w:t xml:space="preserve"> sırasında katıldığınız (veya en azından gözlemlediğiniz) takım çalışmasını tanımlayın</w:t>
      </w:r>
      <w:r>
        <w:t>,</w:t>
      </w:r>
    </w:p>
    <w:p w:rsidR="003E2C8B" w:rsidRDefault="000A67E9" w:rsidP="00EF5329">
      <w:pPr>
        <w:pStyle w:val="ListeParagraf"/>
        <w:numPr>
          <w:ilvl w:val="0"/>
          <w:numId w:val="10"/>
        </w:numPr>
      </w:pPr>
      <w:r>
        <w:t>Çalışanların</w:t>
      </w:r>
      <w:r w:rsidR="003E2C8B">
        <w:t xml:space="preserve"> pozisyonlarını ve </w:t>
      </w:r>
      <w:r>
        <w:t>yetkinliklerini</w:t>
      </w:r>
      <w:r w:rsidR="003E2C8B">
        <w:t xml:space="preserve"> </w:t>
      </w:r>
      <w:r>
        <w:t>açıklayın,</w:t>
      </w:r>
      <w:r w:rsidR="003E2C8B">
        <w:t xml:space="preserve"> her bireyin ve kendinizin takıma katkısını tanımlayın;</w:t>
      </w:r>
    </w:p>
    <w:p w:rsidR="003E2C8B" w:rsidRDefault="003E2C8B" w:rsidP="00EF5329">
      <w:pPr>
        <w:pStyle w:val="ListeParagraf"/>
        <w:numPr>
          <w:ilvl w:val="0"/>
          <w:numId w:val="10"/>
        </w:numPr>
      </w:pPr>
      <w:r>
        <w:t xml:space="preserve">Ekibinizin kompozisyonunu, organizasyonunu </w:t>
      </w:r>
      <w:r w:rsidR="00460768">
        <w:t xml:space="preserve">şirket içindeki organizasyondaki yerini ve diğer birimlerle ilişkisini </w:t>
      </w:r>
      <w:r>
        <w:t>ve performansını değerlendirin.</w:t>
      </w:r>
    </w:p>
    <w:p w:rsidR="001E3AFB" w:rsidRDefault="001E3AFB" w:rsidP="00EF5329"/>
    <w:p w:rsidR="003E2C8B" w:rsidRPr="00EF5329" w:rsidRDefault="003E2C8B" w:rsidP="00452551">
      <w:pPr>
        <w:pStyle w:val="Balk2"/>
      </w:pPr>
      <w:bookmarkStart w:id="12" w:name="_Toc9161961"/>
      <w:r w:rsidRPr="00EF5329">
        <w:t>Hayat Boyu Öğrenme (en az bir sayfa)</w:t>
      </w:r>
      <w:bookmarkEnd w:id="12"/>
    </w:p>
    <w:p w:rsidR="000A67E9" w:rsidRPr="000A67E9" w:rsidRDefault="000A67E9" w:rsidP="00EF5329">
      <w:pPr>
        <w:pStyle w:val="ListeParagraf"/>
      </w:pPr>
    </w:p>
    <w:p w:rsidR="003E2C8B" w:rsidRDefault="003E2C8B" w:rsidP="00EF5329">
      <w:r>
        <w:t>Bilgi, beceri ve yetkinlikleri geliştirmek amacıyla kendi kendine ve yaşam boyu öğrenmeye ilişkin olumlu bir tutum geliştirmek hem kişisel hem de profesyonel nedenlerden dolayı önemlidir.</w:t>
      </w:r>
    </w:p>
    <w:p w:rsidR="003E2C8B" w:rsidRDefault="003E2C8B" w:rsidP="00EF5329">
      <w:r>
        <w:t>Staj deneyiminize dayanarak,</w:t>
      </w:r>
    </w:p>
    <w:p w:rsidR="003E2C8B" w:rsidRDefault="003E2C8B" w:rsidP="00EF5329">
      <w:pPr>
        <w:pStyle w:val="ListeParagraf"/>
        <w:numPr>
          <w:ilvl w:val="0"/>
          <w:numId w:val="10"/>
        </w:numPr>
      </w:pPr>
      <w:r>
        <w:t>Mesleki uygulamaya uygun olacak ek bilgi, beceri ve tutumları belirlemek;</w:t>
      </w:r>
    </w:p>
    <w:p w:rsidR="003E2C8B" w:rsidRDefault="003E2C8B" w:rsidP="00EF5329">
      <w:pPr>
        <w:pStyle w:val="ListeParagraf"/>
        <w:numPr>
          <w:ilvl w:val="0"/>
          <w:numId w:val="10"/>
        </w:numPr>
      </w:pPr>
      <w:r>
        <w:t>Aktiviteyi analiz etmek, projeyi yürütmek veya çağdaş sorunları analiz etmek için ihtiyaç duyduğunuz ek bilgileri açıklayın;</w:t>
      </w:r>
    </w:p>
    <w:p w:rsidR="003E2C8B" w:rsidRDefault="003E2C8B" w:rsidP="00EF5329">
      <w:pPr>
        <w:pStyle w:val="ListeParagraf"/>
        <w:numPr>
          <w:ilvl w:val="0"/>
          <w:numId w:val="10"/>
        </w:numPr>
      </w:pPr>
      <w:r>
        <w:t>İlgili bilgileri nasıl topladığınızı açıklayın.</w:t>
      </w:r>
    </w:p>
    <w:p w:rsidR="00460768" w:rsidRDefault="00460768" w:rsidP="00EF5329"/>
    <w:p w:rsidR="00E71534" w:rsidRPr="004D57F3" w:rsidRDefault="00460768" w:rsidP="00EF5329">
      <w:pPr>
        <w:pStyle w:val="Balk1"/>
      </w:pPr>
      <w:bookmarkStart w:id="13" w:name="_Toc9161962"/>
      <w:r>
        <w:t>Sonuç ve Kazanımlar</w:t>
      </w:r>
      <w:bookmarkEnd w:id="13"/>
    </w:p>
    <w:p w:rsidR="00E71534" w:rsidRDefault="00E71534" w:rsidP="00EF5329"/>
    <w:p w:rsidR="00E71534" w:rsidRDefault="00E71534" w:rsidP="00EF5329">
      <w:r>
        <w:t>[</w:t>
      </w:r>
      <w:r w:rsidR="00460768">
        <w:t>Bu bölüm en az</w:t>
      </w:r>
      <w:r>
        <w:t xml:space="preserve"> 2 </w:t>
      </w:r>
      <w:r w:rsidR="00460768">
        <w:t>sayfa olmalıdır</w:t>
      </w:r>
      <w:r>
        <w:t xml:space="preserve">]. </w:t>
      </w:r>
    </w:p>
    <w:p w:rsidR="00E71534" w:rsidRDefault="00E71534" w:rsidP="00EF5329"/>
    <w:p w:rsidR="00460768" w:rsidRDefault="00460768" w:rsidP="00EF5329">
      <w:r>
        <w:t>Kısa bir özetten sonra, staj faaliyetlerinizin kısa bir değerlendirmesini yapın.</w:t>
      </w:r>
    </w:p>
    <w:p w:rsidR="00460768" w:rsidRDefault="00460768" w:rsidP="00EF5329">
      <w:pPr>
        <w:pStyle w:val="ListeParagraf"/>
        <w:numPr>
          <w:ilvl w:val="0"/>
          <w:numId w:val="17"/>
        </w:numPr>
      </w:pPr>
      <w:r>
        <w:t>Staj sırasında yaptığınız faaliyetleri özetleyin;</w:t>
      </w:r>
    </w:p>
    <w:p w:rsidR="00460768" w:rsidRDefault="00460768" w:rsidP="00EF5329">
      <w:pPr>
        <w:pStyle w:val="ListeParagraf"/>
        <w:numPr>
          <w:ilvl w:val="0"/>
          <w:numId w:val="17"/>
        </w:numPr>
      </w:pPr>
      <w:r>
        <w:t>Bu faaliyetlerden öğrendiklerinizi özetleyin;</w:t>
      </w:r>
    </w:p>
    <w:p w:rsidR="00460768" w:rsidRDefault="00460768" w:rsidP="00EF5329">
      <w:pPr>
        <w:pStyle w:val="ListeParagraf"/>
        <w:numPr>
          <w:ilvl w:val="0"/>
          <w:numId w:val="17"/>
        </w:numPr>
      </w:pPr>
      <w:r>
        <w:t>Kazandığınız herhangi bir mesleki / teknik deneyimi açıklayın ve</w:t>
      </w:r>
    </w:p>
    <w:p w:rsidR="00460768" w:rsidRDefault="00460768" w:rsidP="00EF5329">
      <w:pPr>
        <w:pStyle w:val="ListeParagraf"/>
        <w:numPr>
          <w:ilvl w:val="0"/>
          <w:numId w:val="17"/>
        </w:numPr>
      </w:pPr>
      <w:proofErr w:type="gramStart"/>
      <w:r>
        <w:t>gözlemlediğiniz</w:t>
      </w:r>
      <w:proofErr w:type="gramEnd"/>
      <w:r>
        <w:t xml:space="preserve"> XX Mühendislerin çalışma ortamı ve koşulları hakkındaki görüşleriniz</w:t>
      </w:r>
      <w:r w:rsidR="004D57F3">
        <w:t>i ifade edin</w:t>
      </w:r>
      <w:r>
        <w:t>.</w:t>
      </w:r>
    </w:p>
    <w:p w:rsidR="004D57F3" w:rsidRDefault="004D57F3" w:rsidP="00EF5329">
      <w:pPr>
        <w:pStyle w:val="ListeParagraf"/>
        <w:numPr>
          <w:ilvl w:val="0"/>
          <w:numId w:val="17"/>
        </w:numPr>
      </w:pPr>
      <w:proofErr w:type="spellStart"/>
      <w:r>
        <w:t>İntörn</w:t>
      </w:r>
      <w:proofErr w:type="spellEnd"/>
      <w:r>
        <w:t xml:space="preserve"> Mühendisliğin size kazandırdıklarını açıklayınız.</w:t>
      </w:r>
    </w:p>
    <w:p w:rsidR="004D57F3" w:rsidRDefault="004D57F3" w:rsidP="00EF5329"/>
    <w:p w:rsidR="00460768" w:rsidRDefault="00460768"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71534" w:rsidP="00EF5329"/>
    <w:p w:rsidR="00E71534" w:rsidRDefault="00EF5329" w:rsidP="00EF5329">
      <w:pPr>
        <w:pStyle w:val="Balk1"/>
      </w:pPr>
      <w:bookmarkStart w:id="14" w:name="_Toc9161963"/>
      <w:r>
        <w:lastRenderedPageBreak/>
        <w:t>Kaynaklar</w:t>
      </w:r>
      <w:bookmarkEnd w:id="14"/>
    </w:p>
    <w:p w:rsidR="00E71534" w:rsidRDefault="00E71534" w:rsidP="00EF5329"/>
    <w:p w:rsidR="00E71534" w:rsidRDefault="00E71534" w:rsidP="00EF5329">
      <w:r>
        <w:t>[</w:t>
      </w:r>
      <w:r w:rsidR="00EF5329">
        <w:t>Bu Bölüm en az 1 sayfa olmalıdır</w:t>
      </w:r>
      <w:r>
        <w:t xml:space="preserve">]. </w:t>
      </w:r>
    </w:p>
    <w:p w:rsidR="00E71534" w:rsidRPr="00A92B5F" w:rsidRDefault="00E71534" w:rsidP="00EF5329"/>
    <w:p w:rsidR="00E71534" w:rsidRDefault="00EF5329" w:rsidP="00EF5329">
      <w:r>
        <w:t>Kaynak gösterimi için IEEE stilini kullanabilirsiniz</w:t>
      </w:r>
      <w:r w:rsidR="00E71534">
        <w:t>.</w:t>
      </w:r>
    </w:p>
    <w:p w:rsidR="00E71534" w:rsidRDefault="00E71534" w:rsidP="00EF5329"/>
    <w:p w:rsidR="00E71534" w:rsidRDefault="00E71534" w:rsidP="00EF5329">
      <w:r>
        <w:t xml:space="preserve">[1] </w:t>
      </w:r>
      <w:proofErr w:type="spellStart"/>
      <w:r>
        <w:t>Anderson</w:t>
      </w:r>
      <w:proofErr w:type="spellEnd"/>
      <w:r>
        <w:t xml:space="preserve">, Charles &amp; Johnson (2003). </w:t>
      </w:r>
      <w:proofErr w:type="spellStart"/>
      <w:r w:rsidRPr="00D8556B">
        <w:t>The</w:t>
      </w:r>
      <w:proofErr w:type="spellEnd"/>
      <w:r w:rsidRPr="00D8556B">
        <w:t xml:space="preserve"> </w:t>
      </w:r>
      <w:proofErr w:type="spellStart"/>
      <w:r w:rsidRPr="00D8556B">
        <w:t>impressive</w:t>
      </w:r>
      <w:proofErr w:type="spellEnd"/>
      <w:r w:rsidRPr="00D8556B">
        <w:t xml:space="preserve"> </w:t>
      </w:r>
      <w:proofErr w:type="spellStart"/>
      <w:r w:rsidRPr="00D8556B">
        <w:t>psychology</w:t>
      </w:r>
      <w:proofErr w:type="spellEnd"/>
      <w:r w:rsidRPr="00D8556B">
        <w:t xml:space="preserve"> </w:t>
      </w:r>
      <w:proofErr w:type="spellStart"/>
      <w:r w:rsidRPr="00D8556B">
        <w:t>paper</w:t>
      </w:r>
      <w:proofErr w:type="spellEnd"/>
      <w:r w:rsidRPr="00D8556B">
        <w:t>.</w:t>
      </w:r>
      <w:r>
        <w:t xml:space="preserve"> Chicago:  </w:t>
      </w:r>
      <w:proofErr w:type="spellStart"/>
      <w:r>
        <w:t>Lucerne</w:t>
      </w:r>
      <w:proofErr w:type="spellEnd"/>
      <w:r>
        <w:t xml:space="preserve"> Publishing.</w:t>
      </w:r>
    </w:p>
    <w:p w:rsidR="00E71534" w:rsidRDefault="00E71534" w:rsidP="00EF5329"/>
    <w:p w:rsidR="00E71534" w:rsidRDefault="00E71534" w:rsidP="00EF5329">
      <w:r>
        <w:t xml:space="preserve">[2] Smith, M. (2001). </w:t>
      </w:r>
      <w:proofErr w:type="spellStart"/>
      <w:r>
        <w:t>Writing</w:t>
      </w:r>
      <w:proofErr w:type="spellEnd"/>
      <w:r>
        <w:t xml:space="preserve"> a </w:t>
      </w:r>
      <w:proofErr w:type="spellStart"/>
      <w:r>
        <w:t>successful</w:t>
      </w:r>
      <w:proofErr w:type="spellEnd"/>
      <w:r>
        <w:t xml:space="preserve"> </w:t>
      </w:r>
      <w:proofErr w:type="spellStart"/>
      <w:r>
        <w:t>paper</w:t>
      </w:r>
      <w:proofErr w:type="spellEnd"/>
      <w:r>
        <w:t xml:space="preserve">. </w:t>
      </w:r>
      <w:proofErr w:type="spellStart"/>
      <w:r w:rsidRPr="00D8556B">
        <w:t>The</w:t>
      </w:r>
      <w:proofErr w:type="spellEnd"/>
      <w:r w:rsidRPr="00D8556B">
        <w:t xml:space="preserve"> </w:t>
      </w:r>
      <w:proofErr w:type="spellStart"/>
      <w:r w:rsidRPr="00D8556B">
        <w:t>Trey</w:t>
      </w:r>
      <w:proofErr w:type="spellEnd"/>
      <w:r w:rsidRPr="00D8556B">
        <w:t xml:space="preserve"> </w:t>
      </w:r>
      <w:proofErr w:type="spellStart"/>
      <w:r w:rsidRPr="00D8556B">
        <w:t>Research</w:t>
      </w:r>
      <w:proofErr w:type="spellEnd"/>
      <w:r w:rsidRPr="00D8556B">
        <w:t xml:space="preserve"> </w:t>
      </w:r>
      <w:proofErr w:type="spellStart"/>
      <w:r w:rsidRPr="00D8556B">
        <w:t>Monthly</w:t>
      </w:r>
      <w:proofErr w:type="spellEnd"/>
      <w:r>
        <w:t xml:space="preserve">, </w:t>
      </w:r>
      <w:r w:rsidRPr="00D8556B">
        <w:t>53</w:t>
      </w:r>
      <w:r>
        <w:t>, 149-150.</w:t>
      </w:r>
    </w:p>
    <w:p w:rsidR="00E71534" w:rsidRDefault="00E71534" w:rsidP="00EF5329"/>
    <w:p w:rsidR="00E71534" w:rsidRDefault="00E71534" w:rsidP="00EF5329"/>
    <w:p w:rsidR="00E71534" w:rsidRPr="00521239" w:rsidRDefault="00E71534" w:rsidP="00EF5329"/>
    <w:p w:rsidR="00E71534" w:rsidRPr="000A3029" w:rsidRDefault="00E71534" w:rsidP="00EF5329"/>
    <w:p w:rsidR="00C01C6B" w:rsidRDefault="00C01C6B" w:rsidP="00EF5329"/>
    <w:sectPr w:rsidR="00C01C6B" w:rsidSect="00EC2320">
      <w:footerReference w:type="default" r:id="rId10"/>
      <w:pgSz w:w="11906" w:h="16838" w:code="9"/>
      <w:pgMar w:top="1418" w:right="1418" w:bottom="1418" w:left="1418" w:header="1134"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DE" w:rsidRDefault="005A45DE" w:rsidP="00EF5329">
      <w:r>
        <w:separator/>
      </w:r>
    </w:p>
  </w:endnote>
  <w:endnote w:type="continuationSeparator" w:id="0">
    <w:p w:rsidR="005A45DE" w:rsidRDefault="005A45DE" w:rsidP="00E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Miriam">
    <w:altName w:val="Arial"/>
    <w:charset w:val="B1"/>
    <w:family w:val="swiss"/>
    <w:pitch w:val="variable"/>
    <w:sig w:usb0="00000801" w:usb1="00000000" w:usb2="00000000" w:usb3="00000000" w:csb0="0000002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006789819"/>
      <w:docPartObj>
        <w:docPartGallery w:val="Page Numbers (Bottom of Page)"/>
        <w:docPartUnique/>
      </w:docPartObj>
    </w:sdtPr>
    <w:sdtEndPr>
      <w:rPr>
        <w:rStyle w:val="SayfaNumaras"/>
      </w:rPr>
    </w:sdtEndPr>
    <w:sdtContent>
      <w:p w:rsidR="00EC2320" w:rsidRDefault="00EC2320" w:rsidP="007A627E">
        <w:pPr>
          <w:pStyle w:val="AltBilgi0"/>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E71534" w:rsidRDefault="00E71534" w:rsidP="00EF5329">
    <w:pPr>
      <w:pStyle w:val="AltBilgi0"/>
      <w:rPr>
        <w:rStyle w:val="SayfaNumaras"/>
      </w:rPr>
    </w:pPr>
  </w:p>
  <w:p w:rsidR="00E71534" w:rsidRDefault="00E71534" w:rsidP="00EF532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534" w:rsidRDefault="00E71534" w:rsidP="00EF5329">
    <w:pPr>
      <w:pStyle w:val="AltBilgi0"/>
      <w:jc w:val="center"/>
      <w:rPr>
        <w:rStyle w:val="SayfaNumaras"/>
      </w:rPr>
    </w:pPr>
    <w:r>
      <w:rPr>
        <w:rStyle w:val="SayfaNumaras"/>
      </w:rPr>
      <w:fldChar w:fldCharType="begin"/>
    </w:r>
    <w:r>
      <w:rPr>
        <w:rStyle w:val="SayfaNumaras"/>
      </w:rPr>
      <w:instrText xml:space="preserve">PAGE  </w:instrText>
    </w:r>
    <w:r>
      <w:rPr>
        <w:rStyle w:val="SayfaNumaras"/>
      </w:rPr>
      <w:fldChar w:fldCharType="separate"/>
    </w:r>
    <w:r w:rsidR="00130283">
      <w:rPr>
        <w:rStyle w:val="SayfaNumaras"/>
        <w:noProof/>
      </w:rPr>
      <w:t>vi</w:t>
    </w:r>
    <w:r>
      <w:rPr>
        <w:rStyle w:val="SayfaNumaras"/>
      </w:rPr>
      <w:fldChar w:fldCharType="end"/>
    </w:r>
  </w:p>
  <w:p w:rsidR="00E71534" w:rsidRDefault="00E71534" w:rsidP="00EF5329">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3533699"/>
      <w:docPartObj>
        <w:docPartGallery w:val="Page Numbers (Bottom of Page)"/>
        <w:docPartUnique/>
      </w:docPartObj>
    </w:sdtPr>
    <w:sdtEndPr>
      <w:rPr>
        <w:rStyle w:val="SayfaNumaras"/>
      </w:rPr>
    </w:sdtEndPr>
    <w:sdtContent>
      <w:p w:rsidR="00EC2320" w:rsidRDefault="00EC2320" w:rsidP="007A627E">
        <w:pPr>
          <w:pStyle w:val="AltBilgi0"/>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30283">
          <w:rPr>
            <w:rStyle w:val="SayfaNumaras"/>
            <w:noProof/>
          </w:rPr>
          <w:t>4</w:t>
        </w:r>
        <w:r>
          <w:rPr>
            <w:rStyle w:val="SayfaNumaras"/>
          </w:rPr>
          <w:fldChar w:fldCharType="end"/>
        </w:r>
      </w:p>
    </w:sdtContent>
  </w:sdt>
  <w:p w:rsidR="00C01C6B" w:rsidRDefault="00C01C6B" w:rsidP="00EF53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DE" w:rsidRDefault="005A45DE" w:rsidP="00EF5329">
      <w:r>
        <w:separator/>
      </w:r>
    </w:p>
  </w:footnote>
  <w:footnote w:type="continuationSeparator" w:id="0">
    <w:p w:rsidR="005A45DE" w:rsidRDefault="005A45DE" w:rsidP="00EF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A72"/>
    <w:multiLevelType w:val="hybridMultilevel"/>
    <w:tmpl w:val="1BDC1AFE"/>
    <w:lvl w:ilvl="0" w:tplc="D84ED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7271E"/>
    <w:multiLevelType w:val="hybridMultilevel"/>
    <w:tmpl w:val="A6D0EF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4035F"/>
    <w:multiLevelType w:val="hybridMultilevel"/>
    <w:tmpl w:val="FCDE6E84"/>
    <w:lvl w:ilvl="0" w:tplc="033EDC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75151"/>
    <w:multiLevelType w:val="hybridMultilevel"/>
    <w:tmpl w:val="D0A274D0"/>
    <w:lvl w:ilvl="0" w:tplc="D84ED940">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C56565F"/>
    <w:multiLevelType w:val="hybridMultilevel"/>
    <w:tmpl w:val="6EAE703A"/>
    <w:lvl w:ilvl="0" w:tplc="BB6A52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01F19"/>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50A285A"/>
    <w:multiLevelType w:val="hybridMultilevel"/>
    <w:tmpl w:val="956CC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1D0929"/>
    <w:multiLevelType w:val="hybridMultilevel"/>
    <w:tmpl w:val="34389E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91324F"/>
    <w:multiLevelType w:val="multilevel"/>
    <w:tmpl w:val="ABD44F5C"/>
    <w:lvl w:ilvl="0">
      <w:start w:val="1"/>
      <w:numFmt w:val="decimal"/>
      <w:pStyle w:val="Balk1"/>
      <w:lvlText w:val="%1."/>
      <w:lvlJc w:val="left"/>
      <w:pPr>
        <w:ind w:left="720" w:hanging="360"/>
      </w:pPr>
      <w:rPr>
        <w:rFonts w:hint="default"/>
      </w:rPr>
    </w:lvl>
    <w:lvl w:ilvl="1">
      <w:start w:val="1"/>
      <w:numFmt w:val="decimal"/>
      <w:pStyle w:val="Balk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3113108"/>
    <w:multiLevelType w:val="hybridMultilevel"/>
    <w:tmpl w:val="9CCCA46A"/>
    <w:lvl w:ilvl="0" w:tplc="D84ED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D2077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D757B6"/>
    <w:multiLevelType w:val="hybridMultilevel"/>
    <w:tmpl w:val="6C545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66752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A8018AB"/>
    <w:multiLevelType w:val="hybridMultilevel"/>
    <w:tmpl w:val="0576BD28"/>
    <w:lvl w:ilvl="0" w:tplc="D84ED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A656E8"/>
    <w:multiLevelType w:val="hybridMultilevel"/>
    <w:tmpl w:val="791A73F8"/>
    <w:lvl w:ilvl="0" w:tplc="D84ED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9A497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EB12645"/>
    <w:multiLevelType w:val="hybridMultilevel"/>
    <w:tmpl w:val="A7D07578"/>
    <w:lvl w:ilvl="0" w:tplc="D84ED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0"/>
  </w:num>
  <w:num w:numId="5">
    <w:abstractNumId w:val="11"/>
  </w:num>
  <w:num w:numId="6">
    <w:abstractNumId w:val="1"/>
  </w:num>
  <w:num w:numId="7">
    <w:abstractNumId w:val="2"/>
  </w:num>
  <w:num w:numId="8">
    <w:abstractNumId w:val="8"/>
  </w:num>
  <w:num w:numId="9">
    <w:abstractNumId w:val="6"/>
  </w:num>
  <w:num w:numId="10">
    <w:abstractNumId w:val="0"/>
  </w:num>
  <w:num w:numId="11">
    <w:abstractNumId w:val="3"/>
  </w:num>
  <w:num w:numId="12">
    <w:abstractNumId w:val="16"/>
  </w:num>
  <w:num w:numId="13">
    <w:abstractNumId w:val="7"/>
  </w:num>
  <w:num w:numId="14">
    <w:abstractNumId w:val="9"/>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39"/>
    <w:rsid w:val="00017D77"/>
    <w:rsid w:val="000A67E9"/>
    <w:rsid w:val="00130283"/>
    <w:rsid w:val="001B107C"/>
    <w:rsid w:val="001E3AFB"/>
    <w:rsid w:val="00316238"/>
    <w:rsid w:val="003E2C8B"/>
    <w:rsid w:val="003F7AB4"/>
    <w:rsid w:val="00452551"/>
    <w:rsid w:val="00460768"/>
    <w:rsid w:val="004D57F3"/>
    <w:rsid w:val="00541FDB"/>
    <w:rsid w:val="005A45DE"/>
    <w:rsid w:val="005C4733"/>
    <w:rsid w:val="006A0BC9"/>
    <w:rsid w:val="0070304F"/>
    <w:rsid w:val="007546D7"/>
    <w:rsid w:val="00885A5F"/>
    <w:rsid w:val="00902CC4"/>
    <w:rsid w:val="00A61D05"/>
    <w:rsid w:val="00AE4BB9"/>
    <w:rsid w:val="00B10EDA"/>
    <w:rsid w:val="00B57F7D"/>
    <w:rsid w:val="00B70046"/>
    <w:rsid w:val="00B97272"/>
    <w:rsid w:val="00BB7D06"/>
    <w:rsid w:val="00C01C6B"/>
    <w:rsid w:val="00CA1739"/>
    <w:rsid w:val="00DD1276"/>
    <w:rsid w:val="00E71534"/>
    <w:rsid w:val="00EC2320"/>
    <w:rsid w:val="00EF5329"/>
    <w:rsid w:val="00F744F2"/>
    <w:rsid w:val="00FA089F"/>
    <w:rsid w:val="00FB6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6924C-349A-AF4D-B9FC-6F79971D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29"/>
    <w:pPr>
      <w:jc w:val="both"/>
    </w:pPr>
    <w:rPr>
      <w:sz w:val="24"/>
      <w:szCs w:val="24"/>
    </w:rPr>
  </w:style>
  <w:style w:type="paragraph" w:styleId="Balk1">
    <w:name w:val="heading 1"/>
    <w:basedOn w:val="Normal"/>
    <w:next w:val="Normal"/>
    <w:qFormat/>
    <w:rsid w:val="00EF5329"/>
    <w:pPr>
      <w:keepNext/>
      <w:numPr>
        <w:numId w:val="8"/>
      </w:numPr>
      <w:spacing w:before="240" w:after="60"/>
      <w:outlineLvl w:val="0"/>
    </w:pPr>
    <w:rPr>
      <w:b/>
    </w:rPr>
  </w:style>
  <w:style w:type="paragraph" w:styleId="Balk2">
    <w:name w:val="heading 2"/>
    <w:basedOn w:val="Normal"/>
    <w:next w:val="Normal"/>
    <w:qFormat/>
    <w:rsid w:val="00EF5329"/>
    <w:pPr>
      <w:keepNext/>
      <w:numPr>
        <w:ilvl w:val="1"/>
        <w:numId w:val="8"/>
      </w:numPr>
      <w:outlineLvl w:val="1"/>
    </w:pPr>
    <w:rPr>
      <w:b/>
    </w:rPr>
  </w:style>
  <w:style w:type="paragraph" w:styleId="Balk3">
    <w:name w:val="heading 3"/>
    <w:basedOn w:val="Normal"/>
    <w:next w:val="Normal"/>
    <w:qFormat/>
    <w:pPr>
      <w:keepNext/>
      <w:outlineLvl w:val="2"/>
    </w:pPr>
    <w:rPr>
      <w:b/>
      <w:u w:val="single"/>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outlineLvl w:val="4"/>
    </w:pPr>
  </w:style>
  <w:style w:type="paragraph" w:styleId="Balk6">
    <w:name w:val="heading 6"/>
    <w:basedOn w:val="Normal"/>
    <w:next w:val="Normal"/>
    <w:qFormat/>
    <w:pPr>
      <w:keepNext/>
      <w:outlineLvl w:val="5"/>
    </w:pPr>
    <w:rPr>
      <w:b/>
    </w:rPr>
  </w:style>
  <w:style w:type="paragraph" w:styleId="Balk7">
    <w:name w:val="heading 7"/>
    <w:basedOn w:val="Normal"/>
    <w:next w:val="Normal"/>
    <w:qFormat/>
    <w:pPr>
      <w:keepNext/>
      <w:outlineLvl w:val="6"/>
    </w:pPr>
  </w:style>
  <w:style w:type="paragraph" w:styleId="Balk8">
    <w:name w:val="heading 8"/>
    <w:basedOn w:val="Normal"/>
    <w:next w:val="Normal"/>
    <w:qFormat/>
    <w:pPr>
      <w:keepNext/>
      <w:jc w:val="center"/>
      <w:outlineLvl w:val="7"/>
    </w:pPr>
    <w:rPr>
      <w:b/>
      <w:bCs/>
      <w:sz w:val="40"/>
      <w:szCs w:val="26"/>
    </w:rPr>
  </w:style>
  <w:style w:type="paragraph" w:styleId="Balk9">
    <w:name w:val="heading 9"/>
    <w:basedOn w:val="Normal"/>
    <w:next w:val="Normal"/>
    <w:qFormat/>
    <w:pPr>
      <w:keepNext/>
      <w:jc w:val="center"/>
      <w:outlineLvl w:val="8"/>
    </w:pPr>
    <w:rPr>
      <w:rFonts w:ascii="Comic Sans MS" w:hAnsi="Comic Sans MS"/>
      <w:sz w:val="1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style>
  <w:style w:type="table" w:styleId="TabloKlavuzu">
    <w:name w:val="Table Grid"/>
    <w:basedOn w:val="NormalTablo"/>
    <w:uiPriority w:val="59"/>
    <w:rsid w:val="0031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Pr>
      <w:rFonts w:ascii="Tahoma" w:hAnsi="Tahoma" w:cs="Tahoma"/>
      <w:sz w:val="16"/>
      <w:szCs w:val="16"/>
    </w:rPr>
  </w:style>
  <w:style w:type="paragraph" w:customStyle="1" w:styleId="TanmTerimi">
    <w:name w:val="Tanım Terimi"/>
    <w:basedOn w:val="Normal"/>
    <w:next w:val="Normal"/>
    <w:rPr>
      <w:snapToGrid w:val="0"/>
      <w:lang w:val="en-US"/>
    </w:rPr>
  </w:style>
  <w:style w:type="paragraph" w:customStyle="1" w:styleId="stbilgi">
    <w:name w:val="Üstbilgi"/>
    <w:basedOn w:val="Normal"/>
    <w:semiHidden/>
    <w:pPr>
      <w:tabs>
        <w:tab w:val="center" w:pos="4536"/>
        <w:tab w:val="right" w:pos="9072"/>
      </w:tabs>
    </w:pPr>
  </w:style>
  <w:style w:type="paragraph" w:customStyle="1" w:styleId="Altbilgi">
    <w:name w:val="Altbilgi"/>
    <w:basedOn w:val="Normal"/>
    <w:semiHidden/>
    <w:pPr>
      <w:tabs>
        <w:tab w:val="center" w:pos="4536"/>
        <w:tab w:val="right" w:pos="9072"/>
      </w:tabs>
    </w:pPr>
  </w:style>
  <w:style w:type="character" w:styleId="Kpr">
    <w:name w:val="Hyperlink"/>
    <w:basedOn w:val="VarsaylanParagrafYazTipi"/>
    <w:uiPriority w:val="99"/>
    <w:rPr>
      <w:color w:val="0000FF"/>
      <w:u w:val="single"/>
    </w:rPr>
  </w:style>
  <w:style w:type="paragraph" w:styleId="GvdeMetniGirintisi">
    <w:name w:val="Body Text Indent"/>
    <w:basedOn w:val="Normal"/>
    <w:link w:val="GvdeMetniGirintisiChar"/>
    <w:uiPriority w:val="99"/>
    <w:semiHidden/>
    <w:unhideWhenUsed/>
    <w:rsid w:val="00E71534"/>
    <w:pPr>
      <w:spacing w:after="120"/>
      <w:ind w:left="283"/>
    </w:pPr>
  </w:style>
  <w:style w:type="character" w:customStyle="1" w:styleId="GvdeMetniGirintisiChar">
    <w:name w:val="Gövde Metni Girintisi Char"/>
    <w:basedOn w:val="VarsaylanParagrafYazTipi"/>
    <w:link w:val="GvdeMetniGirintisi"/>
    <w:uiPriority w:val="99"/>
    <w:semiHidden/>
    <w:rsid w:val="00E71534"/>
  </w:style>
  <w:style w:type="paragraph" w:styleId="AltBilgi0">
    <w:name w:val="footer"/>
    <w:basedOn w:val="Normal"/>
    <w:link w:val="AltBilgiChar"/>
    <w:rsid w:val="00E71534"/>
    <w:pPr>
      <w:tabs>
        <w:tab w:val="center" w:pos="4320"/>
        <w:tab w:val="right" w:pos="8640"/>
      </w:tabs>
    </w:pPr>
    <w:rPr>
      <w:lang w:val="en-US" w:eastAsia="en-US"/>
    </w:rPr>
  </w:style>
  <w:style w:type="character" w:customStyle="1" w:styleId="AltBilgiChar">
    <w:name w:val="Alt Bilgi Char"/>
    <w:basedOn w:val="VarsaylanParagrafYazTipi"/>
    <w:link w:val="AltBilgi0"/>
    <w:rsid w:val="00E71534"/>
    <w:rPr>
      <w:sz w:val="24"/>
      <w:szCs w:val="24"/>
      <w:lang w:val="en-US" w:eastAsia="en-US"/>
    </w:rPr>
  </w:style>
  <w:style w:type="character" w:styleId="SayfaNumaras">
    <w:name w:val="page number"/>
    <w:basedOn w:val="VarsaylanParagrafYazTipi"/>
    <w:rsid w:val="00E71534"/>
  </w:style>
  <w:style w:type="paragraph" w:styleId="stBilgi0">
    <w:name w:val="header"/>
    <w:basedOn w:val="Normal"/>
    <w:link w:val="stBilgiChar"/>
    <w:rsid w:val="00E71534"/>
    <w:pPr>
      <w:tabs>
        <w:tab w:val="center" w:pos="4320"/>
        <w:tab w:val="right" w:pos="8640"/>
      </w:tabs>
    </w:pPr>
    <w:rPr>
      <w:lang w:val="en-US" w:eastAsia="en-US"/>
    </w:rPr>
  </w:style>
  <w:style w:type="character" w:customStyle="1" w:styleId="stBilgiChar">
    <w:name w:val="Üst Bilgi Char"/>
    <w:basedOn w:val="VarsaylanParagrafYazTipi"/>
    <w:link w:val="stBilgi0"/>
    <w:rsid w:val="00E71534"/>
    <w:rPr>
      <w:sz w:val="24"/>
      <w:szCs w:val="24"/>
      <w:lang w:val="en-US" w:eastAsia="en-US"/>
    </w:rPr>
  </w:style>
  <w:style w:type="paragraph" w:styleId="T1">
    <w:name w:val="toc 1"/>
    <w:basedOn w:val="Normal"/>
    <w:next w:val="Normal"/>
    <w:autoRedefine/>
    <w:uiPriority w:val="39"/>
    <w:rsid w:val="00E71534"/>
    <w:rPr>
      <w:lang w:val="en-US" w:eastAsia="en-US"/>
    </w:rPr>
  </w:style>
  <w:style w:type="paragraph" w:styleId="ResimYazs">
    <w:name w:val="caption"/>
    <w:basedOn w:val="Normal"/>
    <w:next w:val="Normal"/>
    <w:qFormat/>
    <w:rsid w:val="00E71534"/>
    <w:pPr>
      <w:spacing w:after="120"/>
      <w:jc w:val="center"/>
    </w:pPr>
    <w:rPr>
      <w:rFonts w:cs="Miriam"/>
      <w:b/>
      <w:bCs/>
      <w:szCs w:val="18"/>
      <w:lang w:val="en-US" w:eastAsia="en-AU"/>
    </w:rPr>
  </w:style>
  <w:style w:type="paragraph" w:styleId="ListeParagraf">
    <w:name w:val="List Paragraph"/>
    <w:basedOn w:val="Normal"/>
    <w:uiPriority w:val="34"/>
    <w:qFormat/>
    <w:rsid w:val="0070304F"/>
    <w:pPr>
      <w:ind w:left="720"/>
      <w:contextualSpacing/>
    </w:pPr>
  </w:style>
  <w:style w:type="paragraph" w:styleId="T2">
    <w:name w:val="toc 2"/>
    <w:basedOn w:val="Normal"/>
    <w:next w:val="Normal"/>
    <w:autoRedefine/>
    <w:uiPriority w:val="39"/>
    <w:unhideWhenUsed/>
    <w:rsid w:val="00EF532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3.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T3.dot</Template>
  <TotalTime>132</TotalTime>
  <Pages>10</Pages>
  <Words>1413</Words>
  <Characters>8055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ss</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ytü</dc:creator>
  <cp:keywords/>
  <cp:lastModifiedBy>dell</cp:lastModifiedBy>
  <cp:revision>8</cp:revision>
  <cp:lastPrinted>2005-07-08T09:52:00Z</cp:lastPrinted>
  <dcterms:created xsi:type="dcterms:W3CDTF">2019-05-17T05:25:00Z</dcterms:created>
  <dcterms:modified xsi:type="dcterms:W3CDTF">2023-06-02T07:08:00Z</dcterms:modified>
</cp:coreProperties>
</file>