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F7D" w:rsidRPr="007A1BAB" w:rsidRDefault="00F31F7D" w:rsidP="00643D7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100"/>
        <w:gridCol w:w="1762"/>
        <w:gridCol w:w="158"/>
        <w:gridCol w:w="2281"/>
        <w:gridCol w:w="506"/>
        <w:gridCol w:w="1928"/>
      </w:tblGrid>
      <w:tr w:rsidR="002A2438" w:rsidRPr="007A1BAB" w:rsidTr="00CC51AB">
        <w:trPr>
          <w:trHeight w:val="426"/>
          <w:jc w:val="center"/>
        </w:trPr>
        <w:tc>
          <w:tcPr>
            <w:tcW w:w="1852" w:type="dxa"/>
            <w:shd w:val="clear" w:color="auto" w:fill="D9D9D9"/>
            <w:vAlign w:val="center"/>
          </w:tcPr>
          <w:p w:rsidR="002A2438" w:rsidRPr="007A1BAB" w:rsidRDefault="003043A3" w:rsidP="00B505AA">
            <w:pPr>
              <w:pStyle w:val="Balk9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</w:rPr>
              <w:t>BİRİM</w:t>
            </w:r>
          </w:p>
        </w:tc>
        <w:tc>
          <w:tcPr>
            <w:tcW w:w="7735" w:type="dxa"/>
            <w:gridSpan w:val="6"/>
            <w:vAlign w:val="center"/>
          </w:tcPr>
          <w:p w:rsidR="002A2438" w:rsidRPr="007A1BAB" w:rsidRDefault="002A2438" w:rsidP="00B505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26"/>
          <w:jc w:val="center"/>
        </w:trPr>
        <w:tc>
          <w:tcPr>
            <w:tcW w:w="1852" w:type="dxa"/>
            <w:shd w:val="clear" w:color="auto" w:fill="D9D9D9"/>
            <w:vAlign w:val="center"/>
          </w:tcPr>
          <w:p w:rsidR="00F31F7D" w:rsidRPr="007A1BAB" w:rsidRDefault="00F31F7D" w:rsidP="00B505AA">
            <w:pPr>
              <w:pStyle w:val="Balk9"/>
              <w:spacing w:line="360" w:lineRule="auto"/>
              <w:rPr>
                <w:rFonts w:ascii="Times New Roman" w:hAnsi="Times New Roman" w:cs="Times New Roman"/>
                <w:i w:val="0"/>
                <w:sz w:val="24"/>
              </w:rPr>
            </w:pPr>
            <w:r w:rsidRPr="007A1BAB">
              <w:rPr>
                <w:rFonts w:ascii="Times New Roman" w:hAnsi="Times New Roman" w:cs="Times New Roman"/>
                <w:i w:val="0"/>
                <w:sz w:val="24"/>
              </w:rPr>
              <w:t>TOPLANTI YERİ</w:t>
            </w:r>
          </w:p>
        </w:tc>
        <w:tc>
          <w:tcPr>
            <w:tcW w:w="2862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shd w:val="clear" w:color="auto" w:fill="D9D9D9"/>
            <w:vAlign w:val="center"/>
          </w:tcPr>
          <w:p w:rsidR="004335DA" w:rsidRDefault="00F31F7D" w:rsidP="00B505AA">
            <w:pPr>
              <w:spacing w:after="0" w:line="360" w:lineRule="auto"/>
              <w:ind w:right="-8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A1B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TOPLANTI </w:t>
            </w:r>
          </w:p>
          <w:p w:rsidR="00F31F7D" w:rsidRPr="007A1BAB" w:rsidRDefault="003043A3" w:rsidP="003043A3">
            <w:pPr>
              <w:spacing w:after="0" w:line="360" w:lineRule="auto"/>
              <w:ind w:right="-8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TARİH/SAAT</w:t>
            </w:r>
          </w:p>
        </w:tc>
        <w:tc>
          <w:tcPr>
            <w:tcW w:w="2434" w:type="dxa"/>
            <w:gridSpan w:val="2"/>
            <w:vAlign w:val="center"/>
          </w:tcPr>
          <w:p w:rsidR="00F31F7D" w:rsidRPr="007A1BAB" w:rsidRDefault="00F31F7D" w:rsidP="00B505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1F7D" w:rsidRPr="007A1BAB" w:rsidTr="009F373B">
        <w:trPr>
          <w:cantSplit/>
          <w:trHeight w:val="3442"/>
          <w:jc w:val="center"/>
        </w:trPr>
        <w:tc>
          <w:tcPr>
            <w:tcW w:w="9587" w:type="dxa"/>
            <w:gridSpan w:val="7"/>
            <w:shd w:val="clear" w:color="auto" w:fill="FFFFFF" w:themeFill="background1"/>
            <w:vAlign w:val="center"/>
          </w:tcPr>
          <w:p w:rsidR="00F31F7D" w:rsidRPr="007A1BAB" w:rsidRDefault="004D0434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TOPLANTI</w:t>
            </w:r>
            <w:r w:rsidR="00F31F7D" w:rsidRPr="007A1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GÜNDEM MADDELERİ</w:t>
            </w:r>
          </w:p>
          <w:p w:rsidR="00B505AA" w:rsidRPr="007A1BAB" w:rsidRDefault="00B505A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05AA" w:rsidRPr="007A1BAB" w:rsidRDefault="00B505A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05AA" w:rsidRPr="007A1BAB" w:rsidRDefault="00B505A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05AA" w:rsidRPr="007A1BAB" w:rsidRDefault="00B505A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05AA" w:rsidRPr="007A1BAB" w:rsidRDefault="00B505A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05AA" w:rsidRPr="007A1BAB" w:rsidRDefault="00B505A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05AA" w:rsidRPr="007A1BAB" w:rsidRDefault="00B505A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1F7D" w:rsidRDefault="00F31F7D" w:rsidP="00B505AA">
            <w:pPr>
              <w:pStyle w:val="ListeParagraf"/>
              <w:spacing w:after="0" w:line="360" w:lineRule="auto"/>
              <w:ind w:left="1331" w:righ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2763" w:rsidRDefault="00422763" w:rsidP="00B505AA">
            <w:pPr>
              <w:pStyle w:val="ListeParagraf"/>
              <w:spacing w:after="0" w:line="360" w:lineRule="auto"/>
              <w:ind w:left="1331" w:righ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2763" w:rsidRDefault="00422763" w:rsidP="00B505AA">
            <w:pPr>
              <w:pStyle w:val="ListeParagraf"/>
              <w:spacing w:after="0" w:line="360" w:lineRule="auto"/>
              <w:ind w:left="1331" w:righ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2763" w:rsidRDefault="00422763" w:rsidP="00B505AA">
            <w:pPr>
              <w:pStyle w:val="ListeParagraf"/>
              <w:spacing w:after="0" w:line="360" w:lineRule="auto"/>
              <w:ind w:left="1331" w:righ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2763" w:rsidRDefault="00422763" w:rsidP="00B505AA">
            <w:pPr>
              <w:pStyle w:val="ListeParagraf"/>
              <w:spacing w:after="0" w:line="360" w:lineRule="auto"/>
              <w:ind w:left="1331" w:righ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2763" w:rsidRDefault="00422763" w:rsidP="00B505AA">
            <w:pPr>
              <w:pStyle w:val="ListeParagraf"/>
              <w:spacing w:after="0" w:line="360" w:lineRule="auto"/>
              <w:ind w:left="1331" w:righ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2763" w:rsidRDefault="00422763" w:rsidP="00B505AA">
            <w:pPr>
              <w:pStyle w:val="ListeParagraf"/>
              <w:spacing w:after="0" w:line="360" w:lineRule="auto"/>
              <w:ind w:left="1331" w:righ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2763" w:rsidRDefault="00422763" w:rsidP="00B505AA">
            <w:pPr>
              <w:pStyle w:val="ListeParagraf"/>
              <w:spacing w:after="0" w:line="360" w:lineRule="auto"/>
              <w:ind w:left="1331" w:righ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2763" w:rsidRDefault="00422763" w:rsidP="00B505AA">
            <w:pPr>
              <w:pStyle w:val="ListeParagraf"/>
              <w:spacing w:after="0" w:line="360" w:lineRule="auto"/>
              <w:ind w:left="1331" w:righ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2763" w:rsidRDefault="00422763" w:rsidP="00B505AA">
            <w:pPr>
              <w:pStyle w:val="ListeParagraf"/>
              <w:spacing w:after="0" w:line="360" w:lineRule="auto"/>
              <w:ind w:left="1331" w:righ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2763" w:rsidRDefault="00422763" w:rsidP="00B505AA">
            <w:pPr>
              <w:pStyle w:val="ListeParagraf"/>
              <w:spacing w:after="0" w:line="360" w:lineRule="auto"/>
              <w:ind w:left="1331" w:righ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2763" w:rsidRDefault="00422763" w:rsidP="00B505AA">
            <w:pPr>
              <w:pStyle w:val="ListeParagraf"/>
              <w:spacing w:after="0" w:line="360" w:lineRule="auto"/>
              <w:ind w:left="1331" w:righ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2763" w:rsidRDefault="00422763" w:rsidP="00B505AA">
            <w:pPr>
              <w:pStyle w:val="ListeParagraf"/>
              <w:spacing w:after="0" w:line="360" w:lineRule="auto"/>
              <w:ind w:left="1331" w:righ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2763" w:rsidRDefault="00422763" w:rsidP="00B505AA">
            <w:pPr>
              <w:pStyle w:val="ListeParagraf"/>
              <w:spacing w:after="0" w:line="360" w:lineRule="auto"/>
              <w:ind w:left="1331" w:righ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2763" w:rsidRDefault="00422763" w:rsidP="00B505AA">
            <w:pPr>
              <w:pStyle w:val="ListeParagraf"/>
              <w:spacing w:after="0" w:line="360" w:lineRule="auto"/>
              <w:ind w:left="1331" w:righ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2763" w:rsidRDefault="00422763" w:rsidP="00B505AA">
            <w:pPr>
              <w:pStyle w:val="ListeParagraf"/>
              <w:spacing w:after="0" w:line="360" w:lineRule="auto"/>
              <w:ind w:left="1331" w:righ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2763" w:rsidRDefault="00422763" w:rsidP="00B505AA">
            <w:pPr>
              <w:pStyle w:val="ListeParagraf"/>
              <w:spacing w:after="0" w:line="360" w:lineRule="auto"/>
              <w:ind w:left="1331" w:righ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2763" w:rsidRDefault="00422763" w:rsidP="00B505AA">
            <w:pPr>
              <w:pStyle w:val="ListeParagraf"/>
              <w:spacing w:after="0" w:line="360" w:lineRule="auto"/>
              <w:ind w:left="1331" w:righ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2763" w:rsidRPr="007A1BAB" w:rsidRDefault="00422763" w:rsidP="00B505AA">
            <w:pPr>
              <w:pStyle w:val="ListeParagraf"/>
              <w:spacing w:after="0" w:line="360" w:lineRule="auto"/>
              <w:ind w:left="1331" w:righ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1F7D" w:rsidRPr="007A1BAB" w:rsidTr="00B505AA">
        <w:trPr>
          <w:cantSplit/>
          <w:trHeight w:val="189"/>
          <w:jc w:val="center"/>
        </w:trPr>
        <w:tc>
          <w:tcPr>
            <w:tcW w:w="9587" w:type="dxa"/>
            <w:gridSpan w:val="7"/>
            <w:shd w:val="clear" w:color="auto" w:fill="D9D9D9"/>
            <w:vAlign w:val="center"/>
          </w:tcPr>
          <w:p w:rsidR="00F31F7D" w:rsidRPr="007A1BAB" w:rsidRDefault="00B505A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KATILIMCILARIN</w:t>
            </w: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gridSpan w:val="2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ADI </w:t>
            </w:r>
            <w:r w:rsidR="00304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</w:t>
            </w:r>
            <w:r w:rsidRPr="007A1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SOYADI</w:t>
            </w:r>
          </w:p>
        </w:tc>
        <w:tc>
          <w:tcPr>
            <w:tcW w:w="1920" w:type="dxa"/>
            <w:gridSpan w:val="2"/>
            <w:vAlign w:val="center"/>
          </w:tcPr>
          <w:p w:rsidR="00F31F7D" w:rsidRPr="007A1BAB" w:rsidRDefault="003043A3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F31F7D" w:rsidRPr="007A1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NVANI</w:t>
            </w:r>
          </w:p>
        </w:tc>
        <w:tc>
          <w:tcPr>
            <w:tcW w:w="2787" w:type="dxa"/>
            <w:gridSpan w:val="2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GÖREVİ</w:t>
            </w:r>
          </w:p>
        </w:tc>
        <w:tc>
          <w:tcPr>
            <w:tcW w:w="1928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gridSpan w:val="2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763" w:rsidRPr="007A1BAB" w:rsidTr="00CC51AB">
        <w:trPr>
          <w:trHeight w:val="454"/>
          <w:jc w:val="center"/>
        </w:trPr>
        <w:tc>
          <w:tcPr>
            <w:tcW w:w="2952" w:type="dxa"/>
            <w:gridSpan w:val="2"/>
            <w:vAlign w:val="center"/>
          </w:tcPr>
          <w:p w:rsidR="00422763" w:rsidRDefault="00422763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422763" w:rsidRDefault="00422763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422763" w:rsidRDefault="00422763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422763" w:rsidRPr="007A1BAB" w:rsidRDefault="00422763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gridSpan w:val="2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gridSpan w:val="2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gridSpan w:val="2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gridSpan w:val="2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gridSpan w:val="2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F31F7D" w:rsidRPr="007A1BAB" w:rsidRDefault="00F31F7D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FA" w:rsidRPr="007A1BAB" w:rsidTr="00CC51AB">
        <w:trPr>
          <w:trHeight w:val="454"/>
          <w:jc w:val="center"/>
        </w:trPr>
        <w:tc>
          <w:tcPr>
            <w:tcW w:w="2952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590BFA" w:rsidRPr="007A1BAB" w:rsidRDefault="00590BFA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1AB" w:rsidRPr="007A1BAB" w:rsidTr="00CC51AB">
        <w:trPr>
          <w:trHeight w:val="454"/>
          <w:jc w:val="center"/>
        </w:trPr>
        <w:tc>
          <w:tcPr>
            <w:tcW w:w="2952" w:type="dxa"/>
            <w:gridSpan w:val="2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1AB" w:rsidRPr="007A1BAB" w:rsidTr="00CC51AB">
        <w:trPr>
          <w:trHeight w:val="454"/>
          <w:jc w:val="center"/>
        </w:trPr>
        <w:tc>
          <w:tcPr>
            <w:tcW w:w="2952" w:type="dxa"/>
            <w:gridSpan w:val="2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1AB" w:rsidRPr="007A1BAB" w:rsidTr="00CC51AB">
        <w:trPr>
          <w:trHeight w:val="454"/>
          <w:jc w:val="center"/>
        </w:trPr>
        <w:tc>
          <w:tcPr>
            <w:tcW w:w="2952" w:type="dxa"/>
            <w:gridSpan w:val="2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1AB" w:rsidRPr="007A1BAB" w:rsidTr="00CC51AB">
        <w:trPr>
          <w:trHeight w:val="454"/>
          <w:jc w:val="center"/>
        </w:trPr>
        <w:tc>
          <w:tcPr>
            <w:tcW w:w="2952" w:type="dxa"/>
            <w:gridSpan w:val="2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1AB" w:rsidRPr="007A1BAB" w:rsidTr="00CC51AB">
        <w:trPr>
          <w:trHeight w:val="454"/>
          <w:jc w:val="center"/>
        </w:trPr>
        <w:tc>
          <w:tcPr>
            <w:tcW w:w="2952" w:type="dxa"/>
            <w:gridSpan w:val="2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1AB" w:rsidRPr="007A1BAB" w:rsidTr="00CC51AB">
        <w:trPr>
          <w:trHeight w:val="454"/>
          <w:jc w:val="center"/>
        </w:trPr>
        <w:tc>
          <w:tcPr>
            <w:tcW w:w="2952" w:type="dxa"/>
            <w:gridSpan w:val="2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CC51AB" w:rsidRPr="007A1BAB" w:rsidRDefault="00CC51AB" w:rsidP="00B505AA">
            <w:pPr>
              <w:spacing w:after="0" w:line="360" w:lineRule="auto"/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F7D" w:rsidRPr="007A1BAB" w:rsidRDefault="00F31F7D" w:rsidP="001A343E">
      <w:pPr>
        <w:rPr>
          <w:rFonts w:ascii="Times New Roman" w:hAnsi="Times New Roman" w:cs="Times New Roman"/>
          <w:sz w:val="24"/>
          <w:szCs w:val="24"/>
        </w:rPr>
      </w:pPr>
    </w:p>
    <w:sectPr w:rsidR="00F31F7D" w:rsidRPr="007A1BAB" w:rsidSect="009A7F2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567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358" w:rsidRDefault="00BA5358" w:rsidP="00A73073">
      <w:pPr>
        <w:spacing w:after="0" w:line="240" w:lineRule="auto"/>
      </w:pPr>
      <w:r>
        <w:separator/>
      </w:r>
    </w:p>
  </w:endnote>
  <w:endnote w:type="continuationSeparator" w:id="0">
    <w:p w:rsidR="00BA5358" w:rsidRDefault="00BA5358" w:rsidP="00A7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70C" w:rsidRPr="008B6421" w:rsidRDefault="004C05FB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77070C" w:rsidRPr="008B6421">
      <w:rPr>
        <w:rFonts w:ascii="Times New Roman" w:hAnsi="Times New Roman" w:cs="Times New Roman"/>
        <w:sz w:val="20"/>
        <w:szCs w:val="20"/>
      </w:rPr>
      <w:t>K-FRM-198/00</w:t>
    </w:r>
  </w:p>
  <w:p w:rsidR="0077070C" w:rsidRDefault="0077070C">
    <w:pPr>
      <w:pStyle w:val="AltBilgi"/>
    </w:pPr>
  </w:p>
  <w:p w:rsidR="0077070C" w:rsidRDefault="007707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358" w:rsidRDefault="00BA5358" w:rsidP="00A73073">
      <w:pPr>
        <w:spacing w:after="0" w:line="240" w:lineRule="auto"/>
      </w:pPr>
      <w:r>
        <w:separator/>
      </w:r>
    </w:p>
  </w:footnote>
  <w:footnote w:type="continuationSeparator" w:id="0">
    <w:p w:rsidR="00BA5358" w:rsidRDefault="00BA5358" w:rsidP="00A73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274" w:rsidRDefault="00BA535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727329" o:spid="_x0000_s2050" type="#_x0000_t75" style="position:absolute;margin-left:0;margin-top:0;width:453.35pt;height:434.5pt;z-index:-251655168;mso-position-horizontal:center;mso-position-horizontal-relative:margin;mso-position-vertical:center;mso-position-vertical-relative:margin" o:allowincell="f">
          <v:imagedata r:id="rId1" o:title="filigra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32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96"/>
      <w:gridCol w:w="7666"/>
    </w:tblGrid>
    <w:tr w:rsidR="00643D77" w:rsidRPr="00211120" w:rsidTr="00643D77">
      <w:trPr>
        <w:cantSplit/>
        <w:trHeight w:val="1388"/>
      </w:trPr>
      <w:tc>
        <w:tcPr>
          <w:tcW w:w="949" w:type="pct"/>
          <w:vAlign w:val="center"/>
        </w:tcPr>
        <w:p w:rsidR="00643D77" w:rsidRDefault="00643D77" w:rsidP="00643D77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>
                <wp:extent cx="771525" cy="752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1" w:type="pct"/>
          <w:vAlign w:val="center"/>
        </w:tcPr>
        <w:p w:rsidR="00643D77" w:rsidRPr="00643D77" w:rsidRDefault="00643D77" w:rsidP="00643D77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643D77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643D77" w:rsidRPr="00DE794B" w:rsidRDefault="008730C0" w:rsidP="00643D77">
          <w:pPr>
            <w:pStyle w:val="stBilgi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 TOPLANTI TUTA</w:t>
          </w:r>
          <w:r w:rsidR="00643D77" w:rsidRPr="00643D77">
            <w:rPr>
              <w:rFonts w:ascii="Times New Roman" w:hAnsi="Times New Roman" w:cs="Times New Roman"/>
              <w:b/>
              <w:sz w:val="32"/>
              <w:szCs w:val="32"/>
            </w:rPr>
            <w:t>NAĞI FORMU</w:t>
          </w:r>
        </w:p>
      </w:tc>
    </w:tr>
  </w:tbl>
  <w:p w:rsidR="001A77E4" w:rsidRDefault="001A77E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274" w:rsidRDefault="00BA535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727328" o:spid="_x0000_s2049" type="#_x0000_t75" style="position:absolute;margin-left:0;margin-top:0;width:453.35pt;height:434.5pt;z-index:-251656192;mso-position-horizontal:center;mso-position-horizontal-relative:margin;mso-position-vertical:center;mso-position-vertical-relative:margin" o:allowincell="f">
          <v:imagedata r:id="rId1" o:title="filigra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pt;height:48pt" o:bullet="t">
        <v:imagedata r:id="rId1" o:title="icon-telefon"/>
      </v:shape>
    </w:pict>
  </w:numPicBullet>
  <w:abstractNum w:abstractNumId="0" w15:restartNumberingAfterBreak="0">
    <w:nsid w:val="14332A1D"/>
    <w:multiLevelType w:val="hybridMultilevel"/>
    <w:tmpl w:val="AC967ED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4A225D"/>
    <w:multiLevelType w:val="hybridMultilevel"/>
    <w:tmpl w:val="077453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D2E54"/>
    <w:multiLevelType w:val="hybridMultilevel"/>
    <w:tmpl w:val="296206A0"/>
    <w:lvl w:ilvl="0" w:tplc="8020F2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1853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328F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CC4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20B5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D806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687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E8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1CBA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AC061E9"/>
    <w:multiLevelType w:val="hybridMultilevel"/>
    <w:tmpl w:val="F8D22F3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635AFD"/>
    <w:multiLevelType w:val="hybridMultilevel"/>
    <w:tmpl w:val="A0D827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615EA"/>
    <w:multiLevelType w:val="hybridMultilevel"/>
    <w:tmpl w:val="E43669C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313ADB"/>
    <w:multiLevelType w:val="hybridMultilevel"/>
    <w:tmpl w:val="5894919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70398D"/>
    <w:multiLevelType w:val="hybridMultilevel"/>
    <w:tmpl w:val="41F23AC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D76363"/>
    <w:multiLevelType w:val="hybridMultilevel"/>
    <w:tmpl w:val="24B464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A2083"/>
    <w:multiLevelType w:val="hybridMultilevel"/>
    <w:tmpl w:val="F6D615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928EF"/>
    <w:multiLevelType w:val="hybridMultilevel"/>
    <w:tmpl w:val="45309B54"/>
    <w:lvl w:ilvl="0" w:tplc="041F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1" w15:restartNumberingAfterBreak="0">
    <w:nsid w:val="6ABD2F68"/>
    <w:multiLevelType w:val="hybridMultilevel"/>
    <w:tmpl w:val="AB542D48"/>
    <w:lvl w:ilvl="0" w:tplc="041F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2" w15:restartNumberingAfterBreak="0">
    <w:nsid w:val="716F77A5"/>
    <w:multiLevelType w:val="hybridMultilevel"/>
    <w:tmpl w:val="927413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3A"/>
    <w:rsid w:val="00077B71"/>
    <w:rsid w:val="00092E52"/>
    <w:rsid w:val="00094B16"/>
    <w:rsid w:val="00095D09"/>
    <w:rsid w:val="001157B3"/>
    <w:rsid w:val="00127AC5"/>
    <w:rsid w:val="00132158"/>
    <w:rsid w:val="00137E93"/>
    <w:rsid w:val="001A343E"/>
    <w:rsid w:val="001A77E4"/>
    <w:rsid w:val="001C1946"/>
    <w:rsid w:val="00216154"/>
    <w:rsid w:val="002220BD"/>
    <w:rsid w:val="0029371C"/>
    <w:rsid w:val="002A2438"/>
    <w:rsid w:val="002B37EE"/>
    <w:rsid w:val="002E23EA"/>
    <w:rsid w:val="002F6E65"/>
    <w:rsid w:val="00301938"/>
    <w:rsid w:val="003043A3"/>
    <w:rsid w:val="003355AB"/>
    <w:rsid w:val="00363BE7"/>
    <w:rsid w:val="003A0888"/>
    <w:rsid w:val="003D5B3A"/>
    <w:rsid w:val="00422763"/>
    <w:rsid w:val="004255DB"/>
    <w:rsid w:val="004335DA"/>
    <w:rsid w:val="004A693E"/>
    <w:rsid w:val="004C05FB"/>
    <w:rsid w:val="004D0434"/>
    <w:rsid w:val="004D765B"/>
    <w:rsid w:val="00536F98"/>
    <w:rsid w:val="00543CC9"/>
    <w:rsid w:val="00553744"/>
    <w:rsid w:val="00565304"/>
    <w:rsid w:val="00571463"/>
    <w:rsid w:val="00590BFA"/>
    <w:rsid w:val="005E6E0D"/>
    <w:rsid w:val="005E6F8A"/>
    <w:rsid w:val="005F3825"/>
    <w:rsid w:val="00604031"/>
    <w:rsid w:val="00635F49"/>
    <w:rsid w:val="00643D77"/>
    <w:rsid w:val="006E551E"/>
    <w:rsid w:val="00723635"/>
    <w:rsid w:val="0077070C"/>
    <w:rsid w:val="00791983"/>
    <w:rsid w:val="007A1BAB"/>
    <w:rsid w:val="007D1251"/>
    <w:rsid w:val="007E1B9D"/>
    <w:rsid w:val="008045BD"/>
    <w:rsid w:val="00837197"/>
    <w:rsid w:val="008730C0"/>
    <w:rsid w:val="008913C8"/>
    <w:rsid w:val="008B6421"/>
    <w:rsid w:val="008E7E70"/>
    <w:rsid w:val="0098475F"/>
    <w:rsid w:val="00991DF1"/>
    <w:rsid w:val="00995145"/>
    <w:rsid w:val="009965E8"/>
    <w:rsid w:val="009A7F22"/>
    <w:rsid w:val="009F373B"/>
    <w:rsid w:val="00A15D71"/>
    <w:rsid w:val="00A603F8"/>
    <w:rsid w:val="00A62466"/>
    <w:rsid w:val="00A73073"/>
    <w:rsid w:val="00AE3DB4"/>
    <w:rsid w:val="00B16A06"/>
    <w:rsid w:val="00B505AA"/>
    <w:rsid w:val="00BA044D"/>
    <w:rsid w:val="00BA30B6"/>
    <w:rsid w:val="00BA4B08"/>
    <w:rsid w:val="00BA5358"/>
    <w:rsid w:val="00BD46B0"/>
    <w:rsid w:val="00BE055E"/>
    <w:rsid w:val="00C23419"/>
    <w:rsid w:val="00C70C5D"/>
    <w:rsid w:val="00C75274"/>
    <w:rsid w:val="00C82509"/>
    <w:rsid w:val="00CC51AB"/>
    <w:rsid w:val="00DC21E3"/>
    <w:rsid w:val="00DC4823"/>
    <w:rsid w:val="00E803AE"/>
    <w:rsid w:val="00E821B4"/>
    <w:rsid w:val="00E940E8"/>
    <w:rsid w:val="00ED08CA"/>
    <w:rsid w:val="00ED45A9"/>
    <w:rsid w:val="00EE362F"/>
    <w:rsid w:val="00EF14B8"/>
    <w:rsid w:val="00F31F7D"/>
    <w:rsid w:val="00F4631C"/>
    <w:rsid w:val="00F75A81"/>
    <w:rsid w:val="00F833EF"/>
    <w:rsid w:val="00FC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32182F9-5162-44AD-BAFF-E162834C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9">
    <w:name w:val="heading 9"/>
    <w:basedOn w:val="Normal"/>
    <w:next w:val="Normal"/>
    <w:link w:val="Balk9Char"/>
    <w:qFormat/>
    <w:rsid w:val="00F31F7D"/>
    <w:pPr>
      <w:keepNext/>
      <w:spacing w:after="0" w:line="240" w:lineRule="auto"/>
      <w:jc w:val="center"/>
      <w:outlineLvl w:val="8"/>
    </w:pPr>
    <w:rPr>
      <w:rFonts w:ascii="Tahoma" w:eastAsia="Times New Roman" w:hAnsi="Tahoma" w:cs="Tahoma"/>
      <w:b/>
      <w:bCs/>
      <w:i/>
      <w:iCs/>
      <w:sz w:val="1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3073"/>
  </w:style>
  <w:style w:type="paragraph" w:styleId="AltBilgi">
    <w:name w:val="footer"/>
    <w:basedOn w:val="Normal"/>
    <w:link w:val="AltBilgiChar"/>
    <w:uiPriority w:val="99"/>
    <w:unhideWhenUsed/>
    <w:rsid w:val="00A73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3073"/>
  </w:style>
  <w:style w:type="paragraph" w:styleId="BalonMetni">
    <w:name w:val="Balloon Text"/>
    <w:basedOn w:val="Normal"/>
    <w:link w:val="BalonMetniChar"/>
    <w:uiPriority w:val="99"/>
    <w:semiHidden/>
    <w:unhideWhenUsed/>
    <w:rsid w:val="00A7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07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77B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045B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Balk9Char">
    <w:name w:val="Başlık 9 Char"/>
    <w:basedOn w:val="VarsaylanParagrafYazTipi"/>
    <w:link w:val="Balk9"/>
    <w:rsid w:val="00F31F7D"/>
    <w:rPr>
      <w:rFonts w:ascii="Tahoma" w:eastAsia="Times New Roman" w:hAnsi="Tahoma" w:cs="Tahoma"/>
      <w:b/>
      <w:bCs/>
      <w:i/>
      <w:iCs/>
      <w:sz w:val="18"/>
      <w:szCs w:val="24"/>
    </w:rPr>
  </w:style>
  <w:style w:type="paragraph" w:styleId="ListeParagraf">
    <w:name w:val="List Paragraph"/>
    <w:basedOn w:val="Normal"/>
    <w:uiPriority w:val="34"/>
    <w:qFormat/>
    <w:rsid w:val="00335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per\Google%20Drive\Dicle%20T&#214;MER\G&#246;rsel%20Materyaller\tomer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1FF627-9653-45AE-8868-6F02D27B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tomer</Template>
  <TotalTime>1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x x</cp:lastModifiedBy>
  <cp:revision>2</cp:revision>
  <cp:lastPrinted>2017-10-31T09:00:00Z</cp:lastPrinted>
  <dcterms:created xsi:type="dcterms:W3CDTF">2019-05-21T09:52:00Z</dcterms:created>
  <dcterms:modified xsi:type="dcterms:W3CDTF">2019-05-21T09:52:00Z</dcterms:modified>
</cp:coreProperties>
</file>